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27E7B" w14:textId="46E55623" w:rsidR="00B34100" w:rsidRPr="00D64DB2" w:rsidRDefault="00B34100" w:rsidP="008265E3">
      <w:pPr>
        <w:pStyle w:val="Sous-titre"/>
        <w:tabs>
          <w:tab w:val="clear" w:pos="709"/>
          <w:tab w:val="clear" w:pos="5954"/>
          <w:tab w:val="left" w:pos="426"/>
        </w:tabs>
        <w:ind w:left="0"/>
        <w:rPr>
          <w:rFonts w:ascii="Verdana" w:hAnsi="Verdana"/>
          <w:color w:val="808080" w:themeColor="background1" w:themeShade="80"/>
          <w:sz w:val="16"/>
          <w:szCs w:val="16"/>
        </w:rPr>
      </w:pPr>
      <w:bookmarkStart w:id="0" w:name="_GoBack"/>
      <w:bookmarkEnd w:id="0"/>
      <w:r w:rsidRPr="00D64DB2">
        <w:rPr>
          <w:rFonts w:ascii="Verdana" w:hAnsi="Verdana"/>
          <w:color w:val="808080" w:themeColor="background1" w:themeShade="80"/>
          <w:sz w:val="16"/>
          <w:szCs w:val="16"/>
        </w:rPr>
        <w:t>Dossier suivi par :</w:t>
      </w:r>
      <w:r w:rsidR="00D64DB2">
        <w:rPr>
          <w:rFonts w:ascii="Verdana" w:hAnsi="Verdana"/>
          <w:color w:val="808080" w:themeColor="background1" w:themeShade="80"/>
          <w:sz w:val="16"/>
          <w:szCs w:val="16"/>
        </w:rPr>
        <w:t xml:space="preserve"> </w:t>
      </w:r>
      <w:sdt>
        <w:sdtPr>
          <w:rPr>
            <w:rFonts w:ascii="Verdana" w:hAnsi="Verdana"/>
            <w:color w:val="808080" w:themeColor="background1" w:themeShade="80"/>
            <w:sz w:val="16"/>
            <w:szCs w:val="16"/>
          </w:rPr>
          <w:id w:val="-2094697248"/>
          <w:placeholder>
            <w:docPart w:val="C26E7DD6294D428E93F928647D3881C8"/>
          </w:placeholder>
          <w:showingPlcHdr/>
          <w:text/>
        </w:sdtPr>
        <w:sdtEndPr>
          <w:rPr>
            <w:color w:val="auto"/>
            <w:sz w:val="18"/>
            <w:szCs w:val="18"/>
          </w:rPr>
        </w:sdtEndPr>
        <w:sdtContent>
          <w:r w:rsidR="008265E3" w:rsidRPr="00D208CF">
            <w:rPr>
              <w:rFonts w:ascii="Verdana" w:hAnsi="Verdana"/>
              <w:color w:val="0065BD"/>
              <w:sz w:val="16"/>
              <w:szCs w:val="16"/>
            </w:rPr>
            <w:t xml:space="preserve">Prénom et NOM du gestionnaire </w:t>
          </w:r>
          <w:r w:rsidR="008265E3">
            <w:rPr>
              <w:rFonts w:ascii="Verdana" w:hAnsi="Verdana"/>
              <w:color w:val="0065BD"/>
              <w:sz w:val="16"/>
              <w:szCs w:val="16"/>
            </w:rPr>
            <w:t>administratif dans l’unité d’accueil - laboratoire/composante</w:t>
          </w:r>
        </w:sdtContent>
      </w:sdt>
    </w:p>
    <w:p w14:paraId="09C870A7" w14:textId="176FFDB8" w:rsidR="00EC476F" w:rsidRPr="00EC476F" w:rsidRDefault="00813F7D" w:rsidP="008265E3">
      <w:pPr>
        <w:pStyle w:val="Sous-titre"/>
        <w:tabs>
          <w:tab w:val="clear" w:pos="709"/>
          <w:tab w:val="left" w:pos="426"/>
          <w:tab w:val="left" w:pos="993"/>
        </w:tabs>
        <w:ind w:left="0"/>
      </w:pPr>
      <w:r w:rsidRPr="00D64DB2">
        <w:rPr>
          <w:rFonts w:ascii="Verdana" w:hAnsi="Verdana"/>
          <w:color w:val="808080" w:themeColor="background1" w:themeShade="80"/>
          <w:sz w:val="16"/>
          <w:szCs w:val="16"/>
        </w:rPr>
        <w:t>Tél :</w:t>
      </w:r>
      <w:r w:rsidR="00091124">
        <w:rPr>
          <w:rFonts w:ascii="Verdana" w:hAnsi="Verdana"/>
          <w:color w:val="808080" w:themeColor="background1" w:themeShade="80"/>
          <w:sz w:val="16"/>
          <w:szCs w:val="16"/>
        </w:rPr>
        <w:t xml:space="preserve"> </w:t>
      </w:r>
      <w:sdt>
        <w:sdtPr>
          <w:rPr>
            <w:rFonts w:ascii="Verdana" w:hAnsi="Verdana"/>
            <w:color w:val="808080" w:themeColor="background1" w:themeShade="80"/>
            <w:sz w:val="16"/>
            <w:szCs w:val="16"/>
          </w:rPr>
          <w:id w:val="-1624070675"/>
          <w:placeholder>
            <w:docPart w:val="B740733C1DFD4284A5F20E11710403B0"/>
          </w:placeholder>
          <w:showingPlcHdr/>
          <w:text/>
        </w:sdtPr>
        <w:sdtEndPr/>
        <w:sdtContent>
          <w:r w:rsidR="008265E3" w:rsidRPr="00D208CF">
            <w:rPr>
              <w:rFonts w:ascii="Verdana" w:hAnsi="Verdana"/>
              <w:color w:val="0065BD"/>
              <w:sz w:val="16"/>
              <w:szCs w:val="16"/>
            </w:rPr>
            <w:t xml:space="preserve">N° du gestionnaire </w:t>
          </w:r>
          <w:r w:rsidR="008265E3">
            <w:rPr>
              <w:rFonts w:ascii="Verdana" w:hAnsi="Verdana"/>
              <w:color w:val="0065BD"/>
              <w:sz w:val="16"/>
              <w:szCs w:val="16"/>
            </w:rPr>
            <w:t>administratif</w:t>
          </w:r>
        </w:sdtContent>
      </w:sdt>
    </w:p>
    <w:p w14:paraId="0816DA1D" w14:textId="72C6731E" w:rsidR="00BC3C46" w:rsidRPr="00EC476F" w:rsidRDefault="00BC3C46" w:rsidP="008265E3">
      <w:pPr>
        <w:pStyle w:val="Sous-titre"/>
        <w:tabs>
          <w:tab w:val="clear" w:pos="709"/>
          <w:tab w:val="left" w:pos="426"/>
          <w:tab w:val="left" w:pos="993"/>
        </w:tabs>
        <w:ind w:left="0"/>
      </w:pPr>
      <w:bookmarkStart w:id="1" w:name="_Hlk42768612"/>
      <w:r>
        <w:rPr>
          <w:rFonts w:ascii="Verdana" w:hAnsi="Verdana"/>
          <w:color w:val="808080" w:themeColor="background1" w:themeShade="80"/>
          <w:sz w:val="16"/>
          <w:szCs w:val="16"/>
        </w:rPr>
        <w:t>Mail</w:t>
      </w:r>
      <w:r w:rsidRPr="00D64DB2">
        <w:rPr>
          <w:rFonts w:ascii="Verdana" w:hAnsi="Verdana"/>
          <w:color w:val="808080" w:themeColor="background1" w:themeShade="80"/>
          <w:sz w:val="16"/>
          <w:szCs w:val="16"/>
        </w:rPr>
        <w:t> :</w:t>
      </w:r>
      <w:r>
        <w:rPr>
          <w:rFonts w:ascii="Verdana" w:hAnsi="Verdana"/>
          <w:color w:val="808080" w:themeColor="background1" w:themeShade="80"/>
          <w:sz w:val="16"/>
          <w:szCs w:val="16"/>
        </w:rPr>
        <w:t xml:space="preserve"> </w:t>
      </w:r>
      <w:sdt>
        <w:sdtPr>
          <w:rPr>
            <w:rFonts w:ascii="Verdana" w:hAnsi="Verdana"/>
            <w:color w:val="808080" w:themeColor="background1" w:themeShade="80"/>
            <w:sz w:val="16"/>
            <w:szCs w:val="16"/>
          </w:rPr>
          <w:id w:val="1549649279"/>
          <w:placeholder>
            <w:docPart w:val="6BDAA74ADF4242E3927709DC89271B6D"/>
          </w:placeholder>
          <w:showingPlcHdr/>
          <w:text/>
        </w:sdtPr>
        <w:sdtEndPr/>
        <w:sdtContent>
          <w:r w:rsidR="008265E3" w:rsidRPr="00D208CF">
            <w:rPr>
              <w:rFonts w:ascii="Verdana" w:hAnsi="Verdana"/>
              <w:color w:val="0065BD"/>
              <w:sz w:val="16"/>
              <w:szCs w:val="16"/>
            </w:rPr>
            <w:t xml:space="preserve">Mail du gestionnaire </w:t>
          </w:r>
          <w:r w:rsidR="008265E3">
            <w:rPr>
              <w:rFonts w:ascii="Verdana" w:hAnsi="Verdana"/>
              <w:color w:val="0065BD"/>
              <w:sz w:val="16"/>
              <w:szCs w:val="16"/>
            </w:rPr>
            <w:t>administratif</w:t>
          </w:r>
        </w:sdtContent>
      </w:sdt>
    </w:p>
    <w:bookmarkEnd w:id="1"/>
    <w:p w14:paraId="41E641D7" w14:textId="77777777" w:rsidR="00A87BB1" w:rsidRPr="006335DC" w:rsidRDefault="00A87BB1" w:rsidP="00A87BB1">
      <w:pPr>
        <w:rPr>
          <w:rFonts w:ascii="Verdana" w:hAnsi="Verdana"/>
          <w:sz w:val="10"/>
          <w:szCs w:val="10"/>
        </w:rPr>
      </w:pPr>
    </w:p>
    <w:p w14:paraId="7C9F8ABD" w14:textId="6CD913D5" w:rsidR="004848D6" w:rsidRPr="00147CCF" w:rsidRDefault="00272BDD" w:rsidP="008265E3">
      <w:pPr>
        <w:ind w:left="0"/>
        <w:rPr>
          <w:rFonts w:ascii="Verdana" w:hAnsi="Verdana"/>
          <w:sz w:val="16"/>
          <w:szCs w:val="16"/>
        </w:rPr>
      </w:pPr>
      <w:r w:rsidRPr="00147CCF">
        <w:rPr>
          <w:rFonts w:ascii="Verdana" w:hAnsi="Verdana"/>
          <w:sz w:val="16"/>
          <w:szCs w:val="16"/>
        </w:rPr>
        <w:t>A</w:t>
      </w:r>
      <w:r w:rsidR="005230E5" w:rsidRPr="00147CCF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436956870"/>
          <w:placeholder>
            <w:docPart w:val="B4F68F8D134A4CD79FA8CB23CC66593A"/>
          </w:placeholder>
          <w:showingPlcHdr/>
          <w:text/>
        </w:sdtPr>
        <w:sdtEndPr/>
        <w:sdtContent>
          <w:r w:rsidR="008265E3" w:rsidRPr="00147CCF">
            <w:rPr>
              <w:rFonts w:ascii="Verdana" w:hAnsi="Verdana"/>
              <w:color w:val="0065BD"/>
              <w:sz w:val="16"/>
              <w:szCs w:val="16"/>
            </w:rPr>
            <w:t>Ville</w:t>
          </w:r>
        </w:sdtContent>
      </w:sdt>
      <w:r w:rsidR="005230E5" w:rsidRPr="00147CCF">
        <w:rPr>
          <w:rFonts w:ascii="Verdana" w:hAnsi="Verdana"/>
          <w:sz w:val="16"/>
          <w:szCs w:val="16"/>
        </w:rPr>
        <w:t xml:space="preserve"> </w:t>
      </w:r>
      <w:r w:rsidR="001F2947" w:rsidRPr="00147CCF">
        <w:rPr>
          <w:rFonts w:ascii="Verdana" w:hAnsi="Verdana"/>
          <w:sz w:val="16"/>
          <w:szCs w:val="16"/>
        </w:rPr>
        <w:t>,</w:t>
      </w:r>
      <w:r w:rsidR="00A87BB1" w:rsidRPr="00147CCF">
        <w:rPr>
          <w:rFonts w:ascii="Verdana" w:hAnsi="Verdana"/>
          <w:sz w:val="16"/>
          <w:szCs w:val="16"/>
        </w:rPr>
        <w:t xml:space="preserve"> le </w:t>
      </w:r>
      <w:sdt>
        <w:sdtPr>
          <w:rPr>
            <w:rStyle w:val="Textedelespacerserv"/>
            <w:rFonts w:ascii="Verdana" w:hAnsi="Verdana"/>
            <w:sz w:val="16"/>
            <w:szCs w:val="16"/>
          </w:rPr>
          <w:id w:val="-1119452087"/>
          <w:placeholder>
            <w:docPart w:val="A0C4C475A79B42F1B8E46F2177355A99"/>
          </w:placeholder>
          <w:showingPlcHdr/>
          <w:date w:fullDate="2021-02-25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="008265E3" w:rsidRPr="00147CCF">
            <w:rPr>
              <w:rFonts w:ascii="Verdana" w:hAnsi="Verdana"/>
              <w:color w:val="0065BD"/>
              <w:sz w:val="16"/>
              <w:szCs w:val="16"/>
            </w:rPr>
            <w:t>Date du jour</w:t>
          </w:r>
          <w:r w:rsidR="008265E3" w:rsidRPr="00147CCF">
            <w:rPr>
              <w:rStyle w:val="Textedelespacerserv"/>
              <w:color w:val="0065BD"/>
              <w:sz w:val="16"/>
              <w:szCs w:val="16"/>
            </w:rPr>
            <w:t>.</w:t>
          </w:r>
        </w:sdtContent>
      </w:sdt>
    </w:p>
    <w:p w14:paraId="0F9A62E2" w14:textId="77777777" w:rsidR="00B75AB0" w:rsidRPr="00147CCF" w:rsidRDefault="00B75AB0" w:rsidP="00A87BB1">
      <w:pPr>
        <w:rPr>
          <w:rFonts w:ascii="Verdana" w:hAnsi="Verdana"/>
          <w:sz w:val="16"/>
          <w:szCs w:val="16"/>
        </w:rPr>
      </w:pPr>
    </w:p>
    <w:p w14:paraId="581F66CF" w14:textId="3983CDD8" w:rsidR="008B619D" w:rsidRDefault="0060792F" w:rsidP="00863C9A">
      <w:pPr>
        <w:ind w:left="0"/>
        <w:jc w:val="center"/>
        <w:rPr>
          <w:rFonts w:ascii="Verdana" w:hAnsi="Verdana"/>
          <w:b/>
          <w:bCs/>
          <w:sz w:val="20"/>
          <w:szCs w:val="20"/>
        </w:rPr>
      </w:pPr>
      <w:r w:rsidRPr="008B619D">
        <w:rPr>
          <w:rFonts w:ascii="Verdana" w:hAnsi="Verdana"/>
          <w:b/>
          <w:bCs/>
          <w:sz w:val="20"/>
          <w:szCs w:val="20"/>
        </w:rPr>
        <w:t>ATTESTATION DE DEMANDE D’UNE CONVENTION D’ACCUEIL</w:t>
      </w:r>
    </w:p>
    <w:p w14:paraId="30D03312" w14:textId="32630BC1" w:rsidR="00D429AA" w:rsidRDefault="0060792F" w:rsidP="00863C9A">
      <w:pPr>
        <w:ind w:left="0"/>
        <w:jc w:val="center"/>
        <w:rPr>
          <w:rFonts w:ascii="Verdana" w:hAnsi="Verdana"/>
          <w:b/>
          <w:bCs/>
          <w:sz w:val="20"/>
          <w:szCs w:val="20"/>
        </w:rPr>
      </w:pPr>
      <w:r w:rsidRPr="008B619D">
        <w:rPr>
          <w:rFonts w:ascii="Verdana" w:hAnsi="Verdana"/>
          <w:b/>
          <w:bCs/>
          <w:sz w:val="20"/>
          <w:szCs w:val="20"/>
        </w:rPr>
        <w:t>D’UN CHERCHEUR OU D’UN ENSEIGNANT ETRANGER</w:t>
      </w:r>
    </w:p>
    <w:p w14:paraId="1CC6C614" w14:textId="77777777" w:rsidR="00E66A4B" w:rsidRPr="008B619D" w:rsidRDefault="00E66A4B" w:rsidP="00863C9A">
      <w:pPr>
        <w:ind w:left="0"/>
        <w:jc w:val="center"/>
        <w:rPr>
          <w:rFonts w:ascii="Verdana" w:hAnsi="Verdana"/>
          <w:b/>
          <w:bCs/>
          <w:sz w:val="20"/>
          <w:szCs w:val="20"/>
        </w:rPr>
      </w:pPr>
    </w:p>
    <w:p w14:paraId="509DFFC3" w14:textId="03DA558B" w:rsidR="0060792F" w:rsidRPr="00436FA6" w:rsidRDefault="0060792F" w:rsidP="00EB1252">
      <w:pPr>
        <w:ind w:left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436FA6"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Cette procédure vise uniquement à l’obtention ou au renouvellement du visa ou titre de séjour passeport talent. Elle n’établit pas les modalités d’accueil du bénéficiaire dans son laboratoire à AMU qui relèvent des services de la Direction de la Recherche </w:t>
      </w:r>
      <w:r w:rsidR="00EB1252">
        <w:rPr>
          <w:rFonts w:ascii="Verdana" w:hAnsi="Verdana"/>
          <w:i/>
          <w:iCs/>
          <w:color w:val="000000" w:themeColor="text1"/>
          <w:sz w:val="16"/>
          <w:szCs w:val="16"/>
        </w:rPr>
        <w:t>et de la Valorisation en campus.</w:t>
      </w:r>
    </w:p>
    <w:p w14:paraId="0D4FCD11" w14:textId="77777777" w:rsidR="00863C9A" w:rsidRPr="00436FA6" w:rsidRDefault="00863C9A" w:rsidP="00863C9A">
      <w:pPr>
        <w:ind w:left="0"/>
        <w:rPr>
          <w:rFonts w:ascii="Verdana" w:hAnsi="Verdana"/>
          <w:b/>
          <w:bCs/>
          <w:i/>
          <w:iCs/>
          <w:sz w:val="16"/>
          <w:szCs w:val="16"/>
        </w:rPr>
      </w:pPr>
    </w:p>
    <w:p w14:paraId="16EB71C4" w14:textId="0A1433B1" w:rsidR="0060792F" w:rsidRPr="00436FA6" w:rsidRDefault="0060792F" w:rsidP="004B0937">
      <w:pPr>
        <w:ind w:left="0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b/>
          <w:bCs/>
          <w:i/>
          <w:iCs/>
          <w:sz w:val="16"/>
          <w:szCs w:val="16"/>
        </w:rPr>
        <w:t>Situation du bénéficiaire de la convention au moment de la demande</w:t>
      </w:r>
      <w:r w:rsidR="00147CCF" w:rsidRPr="00436FA6">
        <w:rPr>
          <w:rFonts w:ascii="Verdana" w:hAnsi="Verdana"/>
          <w:b/>
          <w:bCs/>
          <w:i/>
          <w:iCs/>
          <w:sz w:val="16"/>
          <w:szCs w:val="16"/>
        </w:rPr>
        <w:t> :</w:t>
      </w:r>
      <w:r w:rsidRPr="00436FA6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sdt>
        <w:sdtPr>
          <w:rPr>
            <w:rFonts w:ascii="Verdana" w:hAnsi="Verdana"/>
            <w:b/>
            <w:bCs/>
            <w:i/>
            <w:color w:val="0065BD"/>
            <w:sz w:val="16"/>
            <w:szCs w:val="16"/>
          </w:rPr>
          <w:id w:val="-2131619057"/>
          <w:placeholder>
            <w:docPart w:val="6EA4C784A7D2448BB91D9CBBCF0E20CB"/>
          </w:placeholder>
          <w:showingPlcHdr/>
          <w:dropDownList>
            <w:listItem w:value="Choisissez un élément."/>
            <w:listItem w:displayText="1. Pays de résidence habituelle hors UE" w:value="1. Pays de résidence habituelle hors UE"/>
            <w:listItem w:displayText="2. UE hors France" w:value="2. UE hors France"/>
            <w:listItem w:displayText="3. France hors AMU" w:value="3. France hors AMU"/>
            <w:listItem w:displayText="4. AMU" w:value="4. AMU"/>
          </w:dropDownList>
        </w:sdtPr>
        <w:sdtEndPr/>
        <w:sdtContent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Choisir la situation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dans </w:t>
          </w:r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la 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liste</w:t>
          </w:r>
        </w:sdtContent>
      </w:sdt>
    </w:p>
    <w:p w14:paraId="26826769" w14:textId="77777777" w:rsidR="00E66A4B" w:rsidRPr="00436FA6" w:rsidRDefault="00E66A4B" w:rsidP="004B0937">
      <w:pPr>
        <w:ind w:left="0"/>
        <w:rPr>
          <w:rFonts w:ascii="Verdana" w:hAnsi="Verdana"/>
          <w:b/>
          <w:sz w:val="16"/>
          <w:szCs w:val="16"/>
        </w:rPr>
      </w:pPr>
    </w:p>
    <w:p w14:paraId="5A443249" w14:textId="2EA7DE55" w:rsidR="0060792F" w:rsidRPr="00436FA6" w:rsidRDefault="0060792F" w:rsidP="004B0937">
      <w:pPr>
        <w:ind w:left="0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b/>
          <w:sz w:val="16"/>
          <w:szCs w:val="16"/>
        </w:rPr>
        <w:t xml:space="preserve">Si le bénéficiaire est déjà titulaire d’un visa ou titre de séjour, de quel type : </w:t>
      </w:r>
      <w:sdt>
        <w:sdtPr>
          <w:rPr>
            <w:rFonts w:ascii="Verdana" w:hAnsi="Verdana"/>
            <w:b/>
            <w:bCs/>
            <w:i/>
            <w:color w:val="0065BD"/>
            <w:sz w:val="16"/>
            <w:szCs w:val="16"/>
          </w:rPr>
          <w:id w:val="-915007835"/>
          <w:placeholder>
            <w:docPart w:val="151D414DBB1945D88D2FD0E6BD4689F8"/>
          </w:placeholder>
          <w:showingPlcHdr/>
          <w:dropDownList>
            <w:listItem w:value="Choisissez un élément."/>
            <w:listItem w:displayText="1. Etudiant" w:value="1. Etudiant"/>
            <w:listItem w:displayText="2. Passeport Talent" w:value="2. Passeport Talent"/>
            <w:listItem w:displayText="3. Salarié" w:value="3. Salarié"/>
            <w:listItem w:displayText="4. Visiteur" w:value="4. Visiteur"/>
            <w:listItem w:displayText="5. Autres" w:value="5. Autres"/>
          </w:dropDownList>
        </w:sdtPr>
        <w:sdtEndPr/>
        <w:sdtContent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Choisir</w:t>
          </w:r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le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</w:t>
          </w:r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type 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dans </w:t>
          </w:r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la 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liste</w:t>
          </w:r>
        </w:sdtContent>
      </w:sdt>
    </w:p>
    <w:p w14:paraId="09D9667F" w14:textId="77777777" w:rsidR="00E66A4B" w:rsidRPr="00436FA6" w:rsidRDefault="00E66A4B" w:rsidP="00863C9A">
      <w:pPr>
        <w:ind w:left="0"/>
        <w:rPr>
          <w:rFonts w:ascii="Verdana" w:hAnsi="Verdana"/>
          <w:b/>
          <w:bCs/>
          <w:i/>
          <w:iCs/>
          <w:sz w:val="16"/>
          <w:szCs w:val="16"/>
        </w:rPr>
      </w:pPr>
    </w:p>
    <w:p w14:paraId="5D51BF1B" w14:textId="73C5E46F" w:rsidR="004B0937" w:rsidRPr="00436FA6" w:rsidRDefault="0060792F" w:rsidP="00863C9A">
      <w:pPr>
        <w:ind w:left="0"/>
        <w:rPr>
          <w:rFonts w:ascii="Verdana" w:hAnsi="Verdana"/>
          <w:b/>
          <w:bCs/>
          <w:i/>
          <w:iCs/>
          <w:sz w:val="16"/>
          <w:szCs w:val="16"/>
        </w:rPr>
      </w:pPr>
      <w:r w:rsidRPr="00436FA6">
        <w:rPr>
          <w:rFonts w:ascii="Verdana" w:hAnsi="Verdana"/>
          <w:b/>
          <w:bCs/>
          <w:i/>
          <w:iCs/>
          <w:sz w:val="16"/>
          <w:szCs w:val="16"/>
        </w:rPr>
        <w:t>Concernant la présente demande de convention d’accueil, il s’agit</w:t>
      </w:r>
      <w:r w:rsidR="008B619D" w:rsidRPr="00436FA6">
        <w:rPr>
          <w:rFonts w:ascii="Verdana" w:hAnsi="Verdana"/>
          <w:b/>
          <w:bCs/>
          <w:i/>
          <w:iCs/>
          <w:sz w:val="16"/>
          <w:szCs w:val="16"/>
        </w:rPr>
        <w:t xml:space="preserve"> : </w:t>
      </w:r>
    </w:p>
    <w:p w14:paraId="7FC0346F" w14:textId="70DBA27D" w:rsidR="0060792F" w:rsidRPr="00436FA6" w:rsidRDefault="001F3D3C" w:rsidP="00147CCF">
      <w:pPr>
        <w:ind w:left="0"/>
        <w:rPr>
          <w:rFonts w:ascii="Verdana" w:hAnsi="Verdana"/>
          <w:b/>
          <w:bCs/>
          <w:i/>
          <w:sz w:val="16"/>
          <w:szCs w:val="16"/>
        </w:rPr>
      </w:pPr>
      <w:sdt>
        <w:sdtPr>
          <w:rPr>
            <w:rFonts w:ascii="Verdana" w:hAnsi="Verdana"/>
            <w:b/>
            <w:bCs/>
            <w:i/>
            <w:color w:val="0065BD"/>
            <w:sz w:val="16"/>
            <w:szCs w:val="16"/>
          </w:rPr>
          <w:id w:val="1833167930"/>
          <w:placeholder>
            <w:docPart w:val="BA4EB0A2A15B45F98EF18540705098E7"/>
          </w:placeholder>
          <w:showingPlcHdr/>
          <w:dropDownList>
            <w:listItem w:value="Choisissez un élément."/>
            <w:listItem w:displayText="1. 1ère demande" w:value="1. 1ère demande"/>
            <w:listItem w:displayText="2. Renouvellement (ex: obtention d'un nouveau contrat, reconduction du séjour de recherche)" w:value="2. Renouvellement (ex: obtention d'un nouveau contrat, reconduction du séjour de recherche)"/>
            <w:listItem w:displayText="3. Prolongation (ex : extension de la période de séjour par rapport à la convention initiale)" w:value="3. Prolongation (ex : extension de la période de séjour par rapport à la convention initiale)"/>
          </w:dropDownList>
        </w:sdtPr>
        <w:sdtEndPr/>
        <w:sdtContent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Choisir </w:t>
          </w:r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le type de demande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dans </w:t>
          </w:r>
          <w:r w:rsidR="008265E3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la </w:t>
          </w:r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liste</w:t>
          </w:r>
        </w:sdtContent>
      </w:sdt>
    </w:p>
    <w:p w14:paraId="77581194" w14:textId="77777777" w:rsidR="008B619D" w:rsidRPr="00436FA6" w:rsidRDefault="008B619D" w:rsidP="008B619D">
      <w:pPr>
        <w:pBdr>
          <w:bottom w:val="single" w:sz="6" w:space="1" w:color="auto"/>
        </w:pBdr>
        <w:ind w:left="0"/>
        <w:rPr>
          <w:rFonts w:ascii="Verdana" w:hAnsi="Verdana"/>
          <w:sz w:val="16"/>
          <w:szCs w:val="16"/>
        </w:rPr>
      </w:pPr>
    </w:p>
    <w:p w14:paraId="0B5D79C6" w14:textId="1C1567F7" w:rsidR="00795DFB" w:rsidRPr="00436FA6" w:rsidRDefault="00795DFB" w:rsidP="00863C9A">
      <w:pPr>
        <w:ind w:left="0"/>
        <w:jc w:val="center"/>
        <w:rPr>
          <w:rFonts w:ascii="Verdana" w:hAnsi="Verdana"/>
          <w:sz w:val="16"/>
          <w:szCs w:val="16"/>
        </w:rPr>
      </w:pPr>
    </w:p>
    <w:p w14:paraId="7C4229B2" w14:textId="77777777" w:rsidR="00795DFB" w:rsidRPr="00436FA6" w:rsidRDefault="00795DFB" w:rsidP="00863C9A">
      <w:pPr>
        <w:ind w:left="0"/>
        <w:jc w:val="center"/>
        <w:rPr>
          <w:rFonts w:ascii="Verdana" w:hAnsi="Verdana"/>
          <w:sz w:val="16"/>
          <w:szCs w:val="16"/>
        </w:rPr>
      </w:pPr>
    </w:p>
    <w:p w14:paraId="54606524" w14:textId="570C3FD0" w:rsidR="00662D3C" w:rsidRPr="00436FA6" w:rsidRDefault="00884510" w:rsidP="008265E3">
      <w:pPr>
        <w:ind w:left="0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Je soussigné(e)</w:t>
      </w:r>
      <w:r w:rsidR="00D93E03" w:rsidRPr="00436FA6">
        <w:rPr>
          <w:rFonts w:ascii="Verdana" w:hAnsi="Verdana"/>
          <w:sz w:val="16"/>
          <w:szCs w:val="16"/>
        </w:rPr>
        <w:t xml:space="preserve">,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110089954"/>
          <w:placeholder>
            <w:docPart w:val="5BFE384F8CEC4643AE08735A516ECA73"/>
          </w:placeholder>
          <w:showingPlcHdr/>
          <w:text/>
        </w:sdtPr>
        <w:sdtEndPr/>
        <w:sdtContent>
          <w:r w:rsidR="008265E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 xml:space="preserve">Prénom et NOM </w:t>
          </w:r>
        </w:sdtContent>
      </w:sdt>
      <w:r w:rsidR="004132A2" w:rsidRPr="00436FA6">
        <w:rPr>
          <w:rFonts w:ascii="Verdana" w:hAnsi="Verdana"/>
          <w:sz w:val="16"/>
          <w:szCs w:val="16"/>
        </w:rPr>
        <w:t xml:space="preserve">, </w:t>
      </w:r>
      <w:r w:rsidR="001E08C2"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1244446511"/>
          <w:placeholder>
            <w:docPart w:val="8A05ACFD7A4E47008FFF35D8971209E6"/>
          </w:placeholder>
          <w:showingPlcHdr/>
          <w:comboBox>
            <w:listItem w:value="Choisissez un élément."/>
            <w:listItem w:displayText="Directeur" w:value="Directeur"/>
            <w:listItem w:displayText="Directrice" w:value="Directrice"/>
          </w:comboBox>
        </w:sdtPr>
        <w:sdtEndPr/>
        <w:sdtContent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indiquer votre fonction</w:t>
          </w:r>
        </w:sdtContent>
      </w:sdt>
      <w:r w:rsidR="00737483" w:rsidRPr="00436FA6">
        <w:rPr>
          <w:rFonts w:ascii="Verdana" w:hAnsi="Verdana"/>
          <w:sz w:val="16"/>
          <w:szCs w:val="16"/>
        </w:rPr>
        <w:t xml:space="preserve"> de l’unité d’accueil – </w:t>
      </w:r>
      <w:r w:rsidRPr="00436FA6">
        <w:rPr>
          <w:rFonts w:ascii="Verdana" w:hAnsi="Verdana"/>
          <w:sz w:val="16"/>
          <w:szCs w:val="16"/>
        </w:rPr>
        <w:t>laboratoire</w:t>
      </w:r>
      <w:r w:rsidR="00737483" w:rsidRPr="00436FA6">
        <w:rPr>
          <w:rFonts w:ascii="Verdana" w:hAnsi="Verdana"/>
          <w:sz w:val="16"/>
          <w:szCs w:val="16"/>
        </w:rPr>
        <w:t>/composante</w:t>
      </w:r>
      <w:r w:rsidR="00CB45CE"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Style w:val="Textedelespacerserv"/>
            <w:rFonts w:ascii="Verdana" w:hAnsi="Verdana"/>
            <w:b/>
            <w:bCs/>
            <w:color w:val="0065BD"/>
            <w:sz w:val="16"/>
            <w:szCs w:val="16"/>
          </w:rPr>
          <w:id w:val="-829208995"/>
          <w:placeholder>
            <w:docPart w:val="637B9516995A45EBB58B6B281C2F8C37"/>
          </w:placeholder>
          <w:showingPlcHdr/>
          <w:text/>
        </w:sdtPr>
        <w:sdtEndPr>
          <w:rPr>
            <w:rStyle w:val="Policepardfaut"/>
          </w:rPr>
        </w:sdtEndPr>
        <w:sdtContent>
          <w:r w:rsidR="008265E3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Nom de l’unité d’accueil</w:t>
          </w:r>
        </w:sdtContent>
      </w:sdt>
      <w:r w:rsidR="00BB251E" w:rsidRPr="00436FA6">
        <w:rPr>
          <w:rFonts w:ascii="Verdana" w:hAnsi="Verdana"/>
          <w:sz w:val="16"/>
          <w:szCs w:val="16"/>
        </w:rPr>
        <w:t xml:space="preserve"> </w:t>
      </w:r>
      <w:r w:rsidRPr="00436FA6">
        <w:rPr>
          <w:rFonts w:ascii="Verdana" w:hAnsi="Verdana"/>
          <w:sz w:val="16"/>
          <w:szCs w:val="16"/>
        </w:rPr>
        <w:t>atteste par la présente</w:t>
      </w:r>
      <w:r w:rsidR="00BB251E" w:rsidRPr="00436FA6">
        <w:rPr>
          <w:rFonts w:ascii="Verdana" w:hAnsi="Verdana"/>
          <w:sz w:val="16"/>
          <w:szCs w:val="16"/>
        </w:rPr>
        <w:t>,</w:t>
      </w:r>
      <w:r w:rsidRPr="00436FA6">
        <w:rPr>
          <w:rFonts w:ascii="Verdana" w:hAnsi="Verdana"/>
          <w:sz w:val="16"/>
          <w:szCs w:val="16"/>
        </w:rPr>
        <w:t xml:space="preserve"> accueillir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2091731730"/>
          <w:placeholder>
            <w:docPart w:val="592314129DFC4DD699DA2C0A681507FC"/>
          </w:placeholder>
          <w:showingPlcHdr/>
          <w:text/>
        </w:sdtPr>
        <w:sdtEndPr/>
        <w:sdtContent>
          <w:r w:rsidR="008265E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Prénom et NOM</w:t>
          </w:r>
        </w:sdtContent>
      </w:sdt>
      <w:r w:rsidR="007D3021" w:rsidRPr="00436FA6">
        <w:rPr>
          <w:rFonts w:ascii="Verdana" w:hAnsi="Verdana"/>
          <w:sz w:val="16"/>
          <w:szCs w:val="16"/>
        </w:rPr>
        <w:t xml:space="preserve"> en</w:t>
      </w:r>
      <w:r w:rsidR="00B34100" w:rsidRPr="00436FA6">
        <w:rPr>
          <w:rFonts w:ascii="Verdana" w:hAnsi="Verdana"/>
          <w:sz w:val="16"/>
          <w:szCs w:val="16"/>
        </w:rPr>
        <w:t xml:space="preserve"> tant que</w:t>
      </w:r>
      <w:r w:rsidR="00662D3C" w:rsidRPr="00436FA6">
        <w:rPr>
          <w:rFonts w:ascii="Verdana" w:hAnsi="Verdana"/>
          <w:sz w:val="16"/>
          <w:szCs w:val="16"/>
        </w:rPr>
        <w:t xml:space="preserve"> : </w:t>
      </w:r>
    </w:p>
    <w:p w14:paraId="5B0EE6B4" w14:textId="77777777" w:rsidR="00795DFB" w:rsidRPr="00436FA6" w:rsidRDefault="00795DFB" w:rsidP="00147CCF">
      <w:pPr>
        <w:ind w:left="0"/>
        <w:rPr>
          <w:rFonts w:ascii="Verdana" w:hAnsi="Verdana"/>
          <w:b/>
          <w:bCs/>
          <w:sz w:val="16"/>
          <w:szCs w:val="16"/>
        </w:rPr>
      </w:pPr>
    </w:p>
    <w:p w14:paraId="008B74E4" w14:textId="3045094D" w:rsidR="00863C9A" w:rsidRPr="00436FA6" w:rsidRDefault="001F3D3C" w:rsidP="00863C9A">
      <w:pPr>
        <w:tabs>
          <w:tab w:val="clear" w:pos="720"/>
          <w:tab w:val="left" w:pos="709"/>
          <w:tab w:val="left" w:pos="993"/>
        </w:tabs>
        <w:ind w:left="426" w:hanging="42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81355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8B8" w:rsidRPr="00436FA6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62D3C" w:rsidRPr="00436FA6">
        <w:rPr>
          <w:rFonts w:ascii="Verdana" w:hAnsi="Verdana"/>
          <w:sz w:val="16"/>
          <w:szCs w:val="16"/>
        </w:rPr>
        <w:tab/>
        <w:t>Chercheur (y compris post-doctorant)</w:t>
      </w:r>
      <w:r w:rsidR="00EC476F" w:rsidRPr="00436FA6">
        <w:rPr>
          <w:rFonts w:ascii="Verdana" w:hAnsi="Verdana"/>
          <w:sz w:val="16"/>
          <w:szCs w:val="16"/>
        </w:rPr>
        <w:t xml:space="preserve"> </w:t>
      </w:r>
      <w:r w:rsidR="001B7959" w:rsidRPr="00436FA6">
        <w:rPr>
          <w:rFonts w:ascii="Verdana" w:hAnsi="Verdana"/>
          <w:sz w:val="16"/>
          <w:szCs w:val="16"/>
        </w:rPr>
        <w:t xml:space="preserve">ou </w:t>
      </w:r>
      <w:r w:rsidR="00EC476F" w:rsidRPr="00436FA6">
        <w:rPr>
          <w:rFonts w:ascii="Verdana" w:hAnsi="Verdana"/>
          <w:sz w:val="16"/>
          <w:szCs w:val="16"/>
        </w:rPr>
        <w:t>E</w:t>
      </w:r>
      <w:r w:rsidR="00662D3C" w:rsidRPr="00436FA6">
        <w:rPr>
          <w:rFonts w:ascii="Verdana" w:hAnsi="Verdana"/>
          <w:sz w:val="16"/>
          <w:szCs w:val="16"/>
        </w:rPr>
        <w:t>nseignant Chercheur</w:t>
      </w:r>
      <w:r w:rsidR="00665F5D" w:rsidRPr="00436FA6">
        <w:rPr>
          <w:rFonts w:ascii="Verdana" w:hAnsi="Verdana"/>
          <w:sz w:val="16"/>
          <w:szCs w:val="16"/>
        </w:rPr>
        <w:t xml:space="preserve"> dont</w:t>
      </w:r>
      <w:r w:rsidR="00C41BC8" w:rsidRPr="00436FA6">
        <w:rPr>
          <w:rFonts w:ascii="Verdana" w:hAnsi="Verdana"/>
          <w:sz w:val="16"/>
          <w:szCs w:val="16"/>
        </w:rPr>
        <w:t xml:space="preserve"> le salaire est versé en France</w:t>
      </w:r>
    </w:p>
    <w:p w14:paraId="689F1FAA" w14:textId="15B4F738" w:rsidR="00B3611A" w:rsidRPr="00436FA6" w:rsidRDefault="001F3D3C" w:rsidP="00863C9A">
      <w:pPr>
        <w:tabs>
          <w:tab w:val="clear" w:pos="720"/>
          <w:tab w:val="left" w:pos="709"/>
          <w:tab w:val="left" w:pos="993"/>
        </w:tabs>
        <w:ind w:left="426" w:hanging="42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214672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5E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62D3C" w:rsidRPr="00436FA6">
        <w:rPr>
          <w:rFonts w:ascii="Verdana" w:hAnsi="Verdana"/>
          <w:sz w:val="16"/>
          <w:szCs w:val="16"/>
        </w:rPr>
        <w:tab/>
        <w:t xml:space="preserve">Doctorant inscrit à AMU et salarié en </w:t>
      </w:r>
      <w:r w:rsidR="00C41BC8" w:rsidRPr="00436FA6">
        <w:rPr>
          <w:rFonts w:ascii="Verdana" w:hAnsi="Verdana"/>
          <w:sz w:val="16"/>
          <w:szCs w:val="16"/>
        </w:rPr>
        <w:t>France</w:t>
      </w:r>
      <w:r w:rsidR="00662D3C" w:rsidRPr="00436FA6">
        <w:rPr>
          <w:rFonts w:ascii="Verdana" w:hAnsi="Verdana"/>
          <w:sz w:val="16"/>
          <w:szCs w:val="16"/>
        </w:rPr>
        <w:t xml:space="preserve">  </w:t>
      </w:r>
    </w:p>
    <w:p w14:paraId="3B8E994B" w14:textId="03799F67" w:rsidR="00662D3C" w:rsidRPr="00436FA6" w:rsidRDefault="00E66A4B" w:rsidP="008B619D">
      <w:pPr>
        <w:tabs>
          <w:tab w:val="clear" w:pos="720"/>
          <w:tab w:val="left" w:pos="709"/>
          <w:tab w:val="left" w:pos="1560"/>
        </w:tabs>
        <w:ind w:left="0" w:hanging="990"/>
        <w:rPr>
          <w:rFonts w:ascii="Verdana" w:hAnsi="Verdana"/>
          <w:i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ab/>
      </w:r>
      <w:r w:rsidR="00B3611A" w:rsidRPr="00436FA6">
        <w:rPr>
          <w:rFonts w:ascii="Verdana" w:hAnsi="Verdana"/>
          <w:sz w:val="16"/>
          <w:szCs w:val="16"/>
        </w:rPr>
        <w:tab/>
      </w:r>
      <w:sdt>
        <w:sdtPr>
          <w:rPr>
            <w:rFonts w:ascii="Verdana" w:hAnsi="Verdana"/>
            <w:b/>
            <w:bCs/>
            <w:i/>
            <w:color w:val="0065BD"/>
            <w:sz w:val="16"/>
            <w:szCs w:val="16"/>
          </w:rPr>
          <w:id w:val="39408303"/>
          <w:placeholder>
            <w:docPart w:val="E0E0C548A7C143688402C8E8D1378DEE"/>
          </w:placeholder>
          <w:showingPlcHdr/>
          <w:dropDownList>
            <w:listItem w:value="Choisissez un élément."/>
            <w:listItem w:displayText="Contrat doctoral de droit français" w:value="Contrat doctoral de droit français"/>
            <w:listItem w:displayText="Convention CIFRE" w:value="Convention CIFRE"/>
            <w:listItem w:displayText="Autre contrat de travail lié à un projet de recherche ou d'enseignement supérieur" w:value="Autre contrat de travail lié à un projet de recherche ou d'enseignement supérieur"/>
          </w:dropDownList>
        </w:sdtPr>
        <w:sdtEndPr/>
        <w:sdtContent>
          <w:r w:rsidR="008265E3"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Choisir contrat dans liste</w:t>
          </w:r>
        </w:sdtContent>
      </w:sdt>
    </w:p>
    <w:p w14:paraId="689BB899" w14:textId="0C2A7508" w:rsidR="00662D3C" w:rsidRPr="00436FA6" w:rsidRDefault="001F3D3C" w:rsidP="00E66A4B">
      <w:pPr>
        <w:tabs>
          <w:tab w:val="clear" w:pos="720"/>
          <w:tab w:val="left" w:pos="709"/>
          <w:tab w:val="left" w:pos="993"/>
        </w:tabs>
        <w:ind w:left="426" w:hanging="420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118690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A18" w:rsidRPr="00436FA6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62D3C" w:rsidRPr="00436FA6">
        <w:rPr>
          <w:rFonts w:ascii="Verdana" w:hAnsi="Verdana"/>
          <w:sz w:val="16"/>
          <w:szCs w:val="16"/>
        </w:rPr>
        <w:tab/>
        <w:t>Chercheur invité restant employé par son institution d’origine</w:t>
      </w:r>
    </w:p>
    <w:p w14:paraId="2A6223B8" w14:textId="77777777" w:rsidR="00795DFB" w:rsidRPr="00436FA6" w:rsidRDefault="00795DFB" w:rsidP="00E66A4B">
      <w:pPr>
        <w:tabs>
          <w:tab w:val="clear" w:pos="720"/>
          <w:tab w:val="left" w:pos="567"/>
          <w:tab w:val="left" w:pos="709"/>
        </w:tabs>
        <w:ind w:left="0"/>
        <w:rPr>
          <w:rFonts w:ascii="Verdana" w:hAnsi="Verdana"/>
          <w:sz w:val="16"/>
          <w:szCs w:val="16"/>
        </w:rPr>
      </w:pPr>
    </w:p>
    <w:p w14:paraId="4EAADD9F" w14:textId="4D7CB94D" w:rsidR="00863C9A" w:rsidRPr="00436FA6" w:rsidRDefault="00884510" w:rsidP="006836F3">
      <w:pPr>
        <w:tabs>
          <w:tab w:val="clear" w:pos="5954"/>
          <w:tab w:val="right" w:pos="9071"/>
        </w:tabs>
        <w:ind w:left="0"/>
        <w:rPr>
          <w:rFonts w:ascii="Verdana" w:hAnsi="Verdana"/>
          <w:b/>
          <w:bCs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 xml:space="preserve">du </w:t>
      </w:r>
      <w:r w:rsidR="00D64DB2"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-716972779"/>
          <w:placeholder>
            <w:docPart w:val="06959ADEBB3043989B661D5E80D0D9A0"/>
          </w:placeholder>
          <w:showingPlcHdr/>
          <w:date w:fullDate="2020-06-2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date début</w:t>
          </w:r>
        </w:sdtContent>
      </w:sdt>
      <w:r w:rsidR="00D64DB2" w:rsidRPr="00436FA6">
        <w:rPr>
          <w:rFonts w:ascii="Verdana" w:hAnsi="Verdana"/>
          <w:sz w:val="16"/>
          <w:szCs w:val="16"/>
        </w:rPr>
        <w:t xml:space="preserve"> </w:t>
      </w:r>
      <w:r w:rsidRPr="00436FA6">
        <w:rPr>
          <w:rFonts w:ascii="Verdana" w:hAnsi="Verdana"/>
          <w:sz w:val="16"/>
          <w:szCs w:val="16"/>
        </w:rPr>
        <w:t xml:space="preserve">au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285011361"/>
          <w:placeholder>
            <w:docPart w:val="C722C27771A94CF99D3ACBA6417DAF28"/>
          </w:placeholder>
          <w:showingPlcHdr/>
          <w:date w:fullDate="2020-10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date fin</w:t>
          </w:r>
        </w:sdtContent>
      </w:sdt>
      <w:r w:rsidR="00F75D39" w:rsidRPr="00436FA6">
        <w:rPr>
          <w:rFonts w:ascii="Verdana" w:hAnsi="Verdana"/>
          <w:b/>
          <w:bCs/>
          <w:sz w:val="16"/>
          <w:szCs w:val="16"/>
        </w:rPr>
        <w:t xml:space="preserve"> </w:t>
      </w:r>
    </w:p>
    <w:p w14:paraId="049319E5" w14:textId="3E1D1B7B" w:rsidR="00B3611A" w:rsidRPr="00436FA6" w:rsidRDefault="00272BDD" w:rsidP="006836F3">
      <w:pPr>
        <w:ind w:left="0"/>
        <w:rPr>
          <w:rFonts w:ascii="Verdana" w:hAnsi="Verdana"/>
          <w:b/>
          <w:bCs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dans le cadre du projet de recherche et/ou d’enseignement universitaire suivant</w:t>
      </w:r>
      <w:r w:rsidR="00D93E03" w:rsidRPr="00436FA6">
        <w:rPr>
          <w:rFonts w:ascii="Verdana" w:hAnsi="Verdana"/>
          <w:sz w:val="16"/>
          <w:szCs w:val="16"/>
        </w:rPr>
        <w:t> :</w:t>
      </w:r>
      <w:r w:rsidR="00863C9A"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color w:val="0065BD"/>
            <w:sz w:val="16"/>
            <w:szCs w:val="16"/>
          </w:rPr>
          <w:id w:val="-1609894696"/>
          <w:placeholder>
            <w:docPart w:val="DA94D76E449A446D8925E26E8CD11528"/>
          </w:placeholder>
          <w:showingPlcHdr/>
          <w15:appearance w15:val="tags"/>
          <w:text/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Saisir intitulé du projet</w:t>
          </w:r>
        </w:sdtContent>
      </w:sdt>
      <w:r w:rsidR="00F75D39" w:rsidRPr="00436FA6">
        <w:rPr>
          <w:rFonts w:ascii="Verdana" w:hAnsi="Verdana"/>
          <w:b/>
          <w:bCs/>
          <w:sz w:val="16"/>
          <w:szCs w:val="16"/>
        </w:rPr>
        <w:t xml:space="preserve"> </w:t>
      </w:r>
    </w:p>
    <w:p w14:paraId="1A552549" w14:textId="1A65D7BD" w:rsidR="00272BDD" w:rsidRPr="00436FA6" w:rsidRDefault="00272BDD" w:rsidP="006836F3">
      <w:pPr>
        <w:ind w:left="0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sous la responsabilité scientifique de</w:t>
      </w:r>
      <w:r w:rsidR="00CB45CE" w:rsidRPr="00436FA6">
        <w:rPr>
          <w:rFonts w:ascii="Verdana" w:hAnsi="Verdana"/>
          <w:sz w:val="16"/>
          <w:szCs w:val="16"/>
        </w:rPr>
        <w:t> 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1938479878"/>
          <w:placeholder>
            <w:docPart w:val="582A08B19891434294EA443A33627029"/>
          </w:placeholder>
          <w:showingPlcHdr/>
          <w:text/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Prénom et NOM</w:t>
          </w:r>
        </w:sdtContent>
      </w:sdt>
      <w:r w:rsidR="00CC6CE8" w:rsidRPr="00436FA6">
        <w:rPr>
          <w:rFonts w:ascii="Verdana" w:hAnsi="Verdana"/>
          <w:sz w:val="16"/>
          <w:szCs w:val="16"/>
        </w:rPr>
        <w:t>, r</w:t>
      </w:r>
      <w:r w:rsidRPr="00436FA6">
        <w:rPr>
          <w:rFonts w:ascii="Verdana" w:hAnsi="Verdana"/>
          <w:sz w:val="16"/>
          <w:szCs w:val="16"/>
        </w:rPr>
        <w:t>es</w:t>
      </w:r>
      <w:r w:rsidR="00F75D39" w:rsidRPr="00436FA6">
        <w:rPr>
          <w:rFonts w:ascii="Verdana" w:hAnsi="Verdana"/>
          <w:sz w:val="16"/>
          <w:szCs w:val="16"/>
        </w:rPr>
        <w:t>ponsable du projet susmentionné.</w:t>
      </w:r>
    </w:p>
    <w:p w14:paraId="5215B13D" w14:textId="77777777" w:rsidR="008B619D" w:rsidRPr="00436FA6" w:rsidRDefault="008B619D" w:rsidP="008B619D">
      <w:pPr>
        <w:ind w:left="0"/>
        <w:jc w:val="both"/>
        <w:rPr>
          <w:rFonts w:ascii="Verdana" w:hAnsi="Verdana"/>
          <w:sz w:val="16"/>
          <w:szCs w:val="16"/>
          <w:u w:val="single"/>
        </w:rPr>
      </w:pPr>
    </w:p>
    <w:p w14:paraId="18D01031" w14:textId="3E96027D" w:rsidR="00AC7428" w:rsidRPr="00436FA6" w:rsidRDefault="00272BDD" w:rsidP="008B619D">
      <w:pPr>
        <w:ind w:left="0"/>
        <w:jc w:val="both"/>
        <w:rPr>
          <w:rFonts w:ascii="Verdana" w:hAnsi="Verdana"/>
          <w:sz w:val="16"/>
          <w:szCs w:val="16"/>
          <w:u w:val="single"/>
        </w:rPr>
      </w:pPr>
      <w:r w:rsidRPr="00436FA6">
        <w:rPr>
          <w:rFonts w:ascii="Verdana" w:hAnsi="Verdana"/>
          <w:sz w:val="16"/>
          <w:szCs w:val="16"/>
          <w:u w:val="single"/>
        </w:rPr>
        <w:t>F</w:t>
      </w:r>
      <w:r w:rsidR="00884510" w:rsidRPr="00436FA6">
        <w:rPr>
          <w:rFonts w:ascii="Verdana" w:hAnsi="Verdana"/>
          <w:sz w:val="16"/>
          <w:szCs w:val="16"/>
          <w:u w:val="single"/>
        </w:rPr>
        <w:t>inancement</w:t>
      </w:r>
      <w:r w:rsidR="00813F7D" w:rsidRPr="00436FA6">
        <w:rPr>
          <w:rFonts w:ascii="Verdana" w:hAnsi="Verdana"/>
          <w:sz w:val="16"/>
          <w:szCs w:val="16"/>
          <w:u w:val="single"/>
        </w:rPr>
        <w:t> </w:t>
      </w:r>
      <w:r w:rsidR="00AC7428" w:rsidRPr="00436FA6">
        <w:rPr>
          <w:rFonts w:ascii="Verdana" w:hAnsi="Verdana"/>
          <w:sz w:val="16"/>
          <w:szCs w:val="16"/>
          <w:u w:val="single"/>
        </w:rPr>
        <w:t>(</w:t>
      </w:r>
      <w:r w:rsidR="00AC7428" w:rsidRPr="00436FA6">
        <w:rPr>
          <w:rFonts w:ascii="Verdana" w:hAnsi="Verdana"/>
          <w:b/>
          <w:sz w:val="16"/>
          <w:szCs w:val="16"/>
          <w:u w:val="single"/>
        </w:rPr>
        <w:t>à compléter très précisément</w:t>
      </w:r>
      <w:r w:rsidR="00AC7428" w:rsidRPr="00436FA6">
        <w:rPr>
          <w:rFonts w:ascii="Verdana" w:hAnsi="Verdana"/>
          <w:sz w:val="16"/>
          <w:szCs w:val="16"/>
          <w:u w:val="single"/>
        </w:rPr>
        <w:t>)</w:t>
      </w:r>
    </w:p>
    <w:p w14:paraId="1BEA4E94" w14:textId="77777777" w:rsidR="004132A2" w:rsidRPr="00436FA6" w:rsidRDefault="004132A2" w:rsidP="008B619D">
      <w:pPr>
        <w:ind w:left="0"/>
        <w:jc w:val="both"/>
        <w:rPr>
          <w:rFonts w:ascii="Verdana" w:hAnsi="Verdana"/>
          <w:sz w:val="16"/>
          <w:szCs w:val="16"/>
          <w:u w:val="single"/>
        </w:rPr>
      </w:pPr>
    </w:p>
    <w:p w14:paraId="0109E35F" w14:textId="2C3E31E3" w:rsidR="00AC7428" w:rsidRPr="00436FA6" w:rsidRDefault="001E08C2" w:rsidP="006836F3">
      <w:pPr>
        <w:pStyle w:val="Paragraphedeliste"/>
        <w:numPr>
          <w:ilvl w:val="0"/>
          <w:numId w:val="4"/>
        </w:numPr>
        <w:ind w:left="360"/>
        <w:jc w:val="both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N</w:t>
      </w:r>
      <w:r w:rsidR="00272BDD" w:rsidRPr="00436FA6">
        <w:rPr>
          <w:rFonts w:ascii="Verdana" w:hAnsi="Verdana"/>
          <w:sz w:val="16"/>
          <w:szCs w:val="16"/>
        </w:rPr>
        <w:t>ature</w:t>
      </w:r>
      <w:r w:rsidR="00AC7428" w:rsidRPr="00436FA6">
        <w:rPr>
          <w:rFonts w:ascii="Verdana" w:hAnsi="Verdana"/>
          <w:sz w:val="16"/>
          <w:szCs w:val="16"/>
        </w:rPr>
        <w:t> :</w:t>
      </w:r>
      <w:r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1359005625"/>
          <w:placeholder>
            <w:docPart w:val="36061E1F1A604D87B99E27F8AEFF2B7D"/>
          </w:placeholder>
          <w:showingPlcHdr/>
          <w:text/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indiquer en quelques lignes la nature du financement</w:t>
          </w:r>
        </w:sdtContent>
      </w:sdt>
    </w:p>
    <w:p w14:paraId="7364767F" w14:textId="01601D84" w:rsidR="004C0649" w:rsidRPr="00436FA6" w:rsidRDefault="001E08C2" w:rsidP="006836F3">
      <w:pPr>
        <w:pStyle w:val="Paragraphedeliste"/>
        <w:numPr>
          <w:ilvl w:val="0"/>
          <w:numId w:val="4"/>
        </w:numPr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F</w:t>
      </w:r>
      <w:r w:rsidR="004C0649" w:rsidRPr="00436FA6">
        <w:rPr>
          <w:rFonts w:ascii="Verdana" w:hAnsi="Verdana"/>
          <w:sz w:val="16"/>
          <w:szCs w:val="16"/>
        </w:rPr>
        <w:t>inanceur :</w:t>
      </w:r>
      <w:r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Style w:val="Textedelespacerserv"/>
            <w:rFonts w:ascii="Verdana" w:hAnsi="Verdana"/>
            <w:b/>
            <w:bCs/>
            <w:color w:val="0065BD"/>
            <w:sz w:val="16"/>
            <w:szCs w:val="16"/>
          </w:rPr>
          <w:id w:val="2007545097"/>
          <w:placeholder>
            <w:docPart w:val="5045F19C31D5444899F067573E3A67EC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NOM de l’organisme</w:t>
          </w:r>
        </w:sdtContent>
      </w:sdt>
    </w:p>
    <w:p w14:paraId="7022CECF" w14:textId="4AB82A86" w:rsidR="00AC7428" w:rsidRPr="00436FA6" w:rsidRDefault="001E08C2" w:rsidP="006836F3">
      <w:pPr>
        <w:pStyle w:val="Paragraphedeliste"/>
        <w:numPr>
          <w:ilvl w:val="0"/>
          <w:numId w:val="4"/>
        </w:numPr>
        <w:ind w:left="360"/>
        <w:jc w:val="both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D</w:t>
      </w:r>
      <w:r w:rsidR="00AC7428" w:rsidRPr="00436FA6">
        <w:rPr>
          <w:rFonts w:ascii="Verdana" w:hAnsi="Verdana"/>
          <w:sz w:val="16"/>
          <w:szCs w:val="16"/>
        </w:rPr>
        <w:t>urée :</w:t>
      </w:r>
      <w:r w:rsidR="00272BDD"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Style w:val="Textedelespacerserv"/>
            <w:rFonts w:ascii="Verdana" w:hAnsi="Verdana"/>
            <w:b/>
            <w:bCs/>
            <w:color w:val="0065BD"/>
            <w:sz w:val="16"/>
            <w:szCs w:val="16"/>
          </w:rPr>
          <w:id w:val="-2062926883"/>
          <w:placeholder>
            <w:docPart w:val="5B10E5BF1FA04E37BEE329637BCE8ADC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durée</w:t>
          </w:r>
        </w:sdtContent>
      </w:sdt>
      <w:r w:rsidR="00C41BC8" w:rsidRPr="00436FA6">
        <w:rPr>
          <w:rFonts w:ascii="Verdana" w:hAnsi="Verdana"/>
          <w:sz w:val="16"/>
          <w:szCs w:val="16"/>
        </w:rPr>
        <w:t xml:space="preserve"> mois</w:t>
      </w:r>
    </w:p>
    <w:p w14:paraId="0264DD81" w14:textId="7B97F108" w:rsidR="0094126D" w:rsidRPr="00436FA6" w:rsidRDefault="001E08C2" w:rsidP="006836F3">
      <w:pPr>
        <w:pStyle w:val="Paragraphedeliste"/>
        <w:numPr>
          <w:ilvl w:val="0"/>
          <w:numId w:val="4"/>
        </w:numPr>
        <w:ind w:left="360"/>
        <w:jc w:val="both"/>
        <w:rPr>
          <w:rFonts w:ascii="Verdana" w:hAnsi="Verdana"/>
          <w:sz w:val="16"/>
          <w:szCs w:val="16"/>
        </w:rPr>
      </w:pPr>
      <w:r w:rsidRPr="00436FA6">
        <w:rPr>
          <w:rFonts w:ascii="Verdana" w:hAnsi="Verdana"/>
          <w:sz w:val="16"/>
          <w:szCs w:val="16"/>
        </w:rPr>
        <w:t>M</w:t>
      </w:r>
      <w:r w:rsidR="00AC7428" w:rsidRPr="00436FA6">
        <w:rPr>
          <w:rFonts w:ascii="Verdana" w:hAnsi="Verdana"/>
          <w:sz w:val="16"/>
          <w:szCs w:val="16"/>
        </w:rPr>
        <w:t>ontant</w:t>
      </w:r>
      <w:r w:rsidR="00272BDD" w:rsidRPr="00436FA6">
        <w:rPr>
          <w:rFonts w:ascii="Verdana" w:hAnsi="Verdana"/>
          <w:sz w:val="16"/>
          <w:szCs w:val="16"/>
        </w:rPr>
        <w:t> </w:t>
      </w:r>
      <w:r w:rsidR="004C0649" w:rsidRPr="00436FA6">
        <w:rPr>
          <w:rFonts w:ascii="Verdana" w:hAnsi="Verdana"/>
          <w:sz w:val="16"/>
          <w:szCs w:val="16"/>
        </w:rPr>
        <w:t>mensuel</w:t>
      </w:r>
      <w:r w:rsidR="006C322E" w:rsidRPr="00436FA6">
        <w:rPr>
          <w:rFonts w:ascii="Verdana" w:hAnsi="Verdana"/>
          <w:sz w:val="16"/>
          <w:szCs w:val="16"/>
        </w:rPr>
        <w:t xml:space="preserve"> perçu par le scientifique,</w:t>
      </w:r>
      <w:r w:rsidR="004C0649" w:rsidRPr="00436FA6">
        <w:rPr>
          <w:rFonts w:ascii="Verdana" w:hAnsi="Verdana"/>
          <w:sz w:val="16"/>
          <w:szCs w:val="16"/>
        </w:rPr>
        <w:t xml:space="preserve"> en euros </w:t>
      </w:r>
      <w:r w:rsidR="00272BDD" w:rsidRPr="00436FA6">
        <w:rPr>
          <w:rFonts w:ascii="Verdana" w:hAnsi="Verdana"/>
          <w:sz w:val="16"/>
          <w:szCs w:val="16"/>
        </w:rPr>
        <w:t>:</w:t>
      </w:r>
      <w:r w:rsidR="0091744B" w:rsidRPr="00436FA6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1218865259"/>
          <w:placeholder>
            <w:docPart w:val="87925202F6F94B62A3CE3753DDE951D1"/>
          </w:placeholder>
          <w:showingPlcHdr/>
          <w:text/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montant</w:t>
          </w:r>
        </w:sdtContent>
      </w:sdt>
      <w:r w:rsidR="00C41BC8" w:rsidRPr="00436FA6">
        <w:rPr>
          <w:rFonts w:ascii="Verdana" w:hAnsi="Verdana"/>
          <w:sz w:val="16"/>
          <w:szCs w:val="16"/>
        </w:rPr>
        <w:t xml:space="preserve"> €/mois</w:t>
      </w:r>
    </w:p>
    <w:p w14:paraId="78AF11AD" w14:textId="77777777" w:rsidR="008B619D" w:rsidRPr="00436FA6" w:rsidRDefault="008B619D" w:rsidP="00863C9A">
      <w:pPr>
        <w:pStyle w:val="Paragraphedeliste"/>
        <w:ind w:left="0"/>
        <w:jc w:val="both"/>
        <w:rPr>
          <w:rFonts w:ascii="Verdana" w:hAnsi="Verdana"/>
          <w:sz w:val="16"/>
          <w:szCs w:val="16"/>
        </w:rPr>
      </w:pPr>
    </w:p>
    <w:p w14:paraId="72924C8A" w14:textId="510ACE78" w:rsidR="006F4FF3" w:rsidRPr="00436FA6" w:rsidRDefault="0094126D" w:rsidP="008B619D">
      <w:pPr>
        <w:ind w:left="0"/>
        <w:jc w:val="both"/>
        <w:rPr>
          <w:rStyle w:val="Textedelespacerserv"/>
          <w:rFonts w:ascii="Verdana" w:hAnsi="Verdana"/>
          <w:bCs/>
          <w:color w:val="0065BD"/>
          <w:sz w:val="16"/>
          <w:szCs w:val="16"/>
        </w:rPr>
      </w:pPr>
      <w:r w:rsidRPr="00436FA6">
        <w:rPr>
          <w:rStyle w:val="Textedelespacerserv"/>
          <w:rFonts w:ascii="Verdana" w:hAnsi="Verdana"/>
          <w:bCs/>
          <w:color w:val="0065BD"/>
          <w:sz w:val="16"/>
          <w:szCs w:val="16"/>
        </w:rPr>
        <w:t xml:space="preserve">Attention : </w:t>
      </w:r>
      <w:r w:rsidR="00A053AD" w:rsidRPr="00436FA6">
        <w:rPr>
          <w:rStyle w:val="Textedelespacerserv"/>
          <w:rFonts w:ascii="Verdana" w:hAnsi="Verdana"/>
          <w:bCs/>
          <w:color w:val="0065BD"/>
          <w:sz w:val="16"/>
          <w:szCs w:val="16"/>
        </w:rPr>
        <w:t>les chercheurs ou enseignants chercheurs financés par des bourses (sans contrat de travail en France ou non employés par leur institution d’origine) ne sont p</w:t>
      </w:r>
      <w:r w:rsidR="004554E9" w:rsidRPr="00436FA6">
        <w:rPr>
          <w:rStyle w:val="Textedelespacerserv"/>
          <w:rFonts w:ascii="Verdana" w:hAnsi="Verdana"/>
          <w:bCs/>
          <w:color w:val="0065BD"/>
          <w:sz w:val="16"/>
          <w:szCs w:val="16"/>
        </w:rPr>
        <w:t xml:space="preserve">as </w:t>
      </w:r>
      <w:r w:rsidR="000276E2" w:rsidRPr="00436FA6">
        <w:rPr>
          <w:rStyle w:val="Textedelespacerserv"/>
          <w:rFonts w:ascii="Verdana" w:hAnsi="Verdana"/>
          <w:bCs/>
          <w:color w:val="0065BD"/>
          <w:sz w:val="16"/>
          <w:szCs w:val="16"/>
        </w:rPr>
        <w:t>éligibles</w:t>
      </w:r>
      <w:r w:rsidR="00AC7428" w:rsidRPr="00436FA6">
        <w:rPr>
          <w:rStyle w:val="Textedelespacerserv"/>
          <w:rFonts w:ascii="Verdana" w:hAnsi="Verdana"/>
          <w:bCs/>
          <w:color w:val="0065BD"/>
          <w:sz w:val="16"/>
          <w:szCs w:val="16"/>
        </w:rPr>
        <w:t xml:space="preserve"> à une convention d’accueil</w:t>
      </w:r>
      <w:r w:rsidR="000276E2" w:rsidRPr="00436FA6">
        <w:rPr>
          <w:rStyle w:val="Textedelespacerserv"/>
          <w:rFonts w:ascii="Verdana" w:hAnsi="Verdana"/>
          <w:bCs/>
          <w:color w:val="0065BD"/>
          <w:sz w:val="16"/>
          <w:szCs w:val="16"/>
        </w:rPr>
        <w:t>.</w:t>
      </w:r>
    </w:p>
    <w:p w14:paraId="269FC13D" w14:textId="77777777" w:rsidR="00F24A18" w:rsidRPr="00436FA6" w:rsidRDefault="00F24A18" w:rsidP="008B619D">
      <w:pPr>
        <w:ind w:left="0"/>
        <w:jc w:val="both"/>
        <w:rPr>
          <w:rFonts w:ascii="Verdana" w:hAnsi="Verdana"/>
          <w:b/>
          <w:i/>
          <w:color w:val="365F91" w:themeColor="accent1" w:themeShade="BF"/>
          <w:sz w:val="16"/>
          <w:szCs w:val="16"/>
        </w:rPr>
      </w:pPr>
    </w:p>
    <w:p w14:paraId="6E2058E5" w14:textId="57405E49" w:rsidR="00F24A18" w:rsidRPr="00436FA6" w:rsidRDefault="00F24A18" w:rsidP="006836F3">
      <w:pPr>
        <w:ind w:left="0"/>
        <w:jc w:val="both"/>
        <w:rPr>
          <w:rFonts w:ascii="Verdana" w:hAnsi="Verdana"/>
          <w:bCs/>
          <w:i/>
          <w:sz w:val="16"/>
          <w:szCs w:val="16"/>
        </w:rPr>
      </w:pPr>
      <w:r w:rsidRPr="00436FA6">
        <w:rPr>
          <w:rFonts w:ascii="Verdana" w:hAnsi="Verdana"/>
          <w:bCs/>
          <w:i/>
          <w:sz w:val="16"/>
          <w:szCs w:val="16"/>
        </w:rPr>
        <w:t xml:space="preserve">Apporter tout élément d’information complémentaire susceptible de préciser la présente démarche :  </w:t>
      </w:r>
      <w:sdt>
        <w:sdtPr>
          <w:rPr>
            <w:rFonts w:ascii="Verdana" w:hAnsi="Verdana"/>
            <w:b/>
            <w:bCs/>
            <w:color w:val="0065BD"/>
            <w:sz w:val="16"/>
            <w:szCs w:val="16"/>
          </w:rPr>
          <w:id w:val="-1152678337"/>
          <w:placeholder>
            <w:docPart w:val="24495E87CB8B42DFA063E9B30A292CC7"/>
          </w:placeholder>
          <w:showingPlcHdr/>
          <w:text/>
        </w:sdtPr>
        <w:sdtEndPr/>
        <w:sdtContent>
          <w:r w:rsidR="006836F3"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indiquer en quelques lignes</w:t>
          </w:r>
          <w:r w:rsidR="006836F3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 xml:space="preserve"> </w:t>
          </w:r>
          <w:r w:rsidR="006836F3" w:rsidRPr="00F24A18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(situation du bénéficiaire, projet de recherche, financements ...</w:t>
          </w:r>
          <w:r w:rsidR="006836F3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 xml:space="preserve">)  </w:t>
          </w:r>
        </w:sdtContent>
      </w:sdt>
    </w:p>
    <w:p w14:paraId="779E7835" w14:textId="77777777" w:rsidR="00F24A18" w:rsidRPr="00436FA6" w:rsidRDefault="00F24A18" w:rsidP="008B619D">
      <w:pPr>
        <w:ind w:left="0"/>
        <w:jc w:val="both"/>
        <w:rPr>
          <w:rFonts w:ascii="Verdana" w:hAnsi="Verdana"/>
          <w:bCs/>
          <w:i/>
          <w:sz w:val="16"/>
          <w:szCs w:val="16"/>
        </w:rPr>
      </w:pPr>
    </w:p>
    <w:p w14:paraId="617ABC75" w14:textId="63A0B687" w:rsidR="00863C9A" w:rsidRPr="00436FA6" w:rsidRDefault="002C7002" w:rsidP="00863C9A">
      <w:pPr>
        <w:ind w:left="0"/>
        <w:jc w:val="both"/>
        <w:rPr>
          <w:rFonts w:ascii="Verdana" w:eastAsiaTheme="minorHAnsi" w:hAnsi="Verdana" w:cs="Courier"/>
          <w:i/>
          <w:iCs/>
          <w:sz w:val="16"/>
          <w:szCs w:val="16"/>
          <w:lang w:eastAsia="en-US"/>
        </w:rPr>
      </w:pPr>
      <w:r w:rsidRPr="00436FA6">
        <w:rPr>
          <w:rFonts w:ascii="Verdana" w:eastAsiaTheme="minorHAnsi" w:hAnsi="Verdana" w:cs="Courier"/>
          <w:i/>
          <w:iCs/>
          <w:sz w:val="16"/>
          <w:szCs w:val="16"/>
          <w:lang w:eastAsia="en-US"/>
        </w:rPr>
        <w:t xml:space="preserve">J’atteste par ailleurs que le </w:t>
      </w:r>
      <w:r w:rsidR="00A053AD" w:rsidRPr="00436FA6">
        <w:rPr>
          <w:rFonts w:ascii="Verdana" w:eastAsiaTheme="minorHAnsi" w:hAnsi="Verdana" w:cs="Courier"/>
          <w:i/>
          <w:iCs/>
          <w:sz w:val="16"/>
          <w:szCs w:val="16"/>
          <w:lang w:eastAsia="en-US"/>
        </w:rPr>
        <w:t>chercheur ou l’enseignant chercheur</w:t>
      </w:r>
      <w:r w:rsidRPr="00436FA6">
        <w:rPr>
          <w:rFonts w:ascii="Verdana" w:eastAsiaTheme="minorHAnsi" w:hAnsi="Verdana" w:cs="Courier"/>
          <w:i/>
          <w:iCs/>
          <w:sz w:val="16"/>
          <w:szCs w:val="16"/>
          <w:lang w:eastAsia="en-US"/>
        </w:rPr>
        <w:t xml:space="preserve"> dispose des ressources nécessaires pour couvrir ses frais de séjour en France et ceux destinés à assurer son retour dans son pays d'origine, d'une assurance maladie, ainsi que d'une assurance pour couvrir les accidents qui surviendraient à l'occasion des travaux de recherche ou d'enseignement.</w:t>
      </w:r>
    </w:p>
    <w:p w14:paraId="1A344DFE" w14:textId="77777777" w:rsidR="00795DFB" w:rsidRPr="00436FA6" w:rsidRDefault="00795DFB" w:rsidP="00863C9A">
      <w:pPr>
        <w:ind w:left="0"/>
        <w:jc w:val="both"/>
        <w:rPr>
          <w:rFonts w:ascii="Verdana" w:hAnsi="Verdana"/>
          <w:b/>
          <w:sz w:val="16"/>
          <w:szCs w:val="16"/>
        </w:rPr>
      </w:pPr>
    </w:p>
    <w:p w14:paraId="23413C44" w14:textId="25CE2665" w:rsidR="0081701E" w:rsidRPr="00436FA6" w:rsidRDefault="00C41BC8" w:rsidP="00C4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Verdana" w:hAnsi="Verdana"/>
          <w:b/>
          <w:sz w:val="16"/>
          <w:szCs w:val="16"/>
        </w:rPr>
      </w:pPr>
      <w:r w:rsidRPr="00436FA6">
        <w:rPr>
          <w:rFonts w:ascii="Verdana" w:hAnsi="Verdana"/>
          <w:b/>
          <w:sz w:val="16"/>
          <w:szCs w:val="16"/>
        </w:rPr>
        <w:t xml:space="preserve">                                                          </w:t>
      </w:r>
      <w:r w:rsidR="00272BDD" w:rsidRPr="00436FA6">
        <w:rPr>
          <w:rFonts w:ascii="Verdana" w:hAnsi="Verdana"/>
          <w:b/>
          <w:sz w:val="16"/>
          <w:szCs w:val="16"/>
        </w:rPr>
        <w:t>Signature du Directeur</w:t>
      </w:r>
      <w:r w:rsidR="00D429AA" w:rsidRPr="00436FA6">
        <w:rPr>
          <w:rFonts w:ascii="Verdana" w:hAnsi="Verdana"/>
          <w:b/>
          <w:sz w:val="16"/>
          <w:szCs w:val="16"/>
        </w:rPr>
        <w:t xml:space="preserve">(trice) </w:t>
      </w:r>
      <w:r w:rsidR="004848D6" w:rsidRPr="00436FA6">
        <w:rPr>
          <w:rFonts w:ascii="Verdana" w:hAnsi="Verdana"/>
          <w:b/>
          <w:sz w:val="16"/>
          <w:szCs w:val="16"/>
        </w:rPr>
        <w:t>et</w:t>
      </w:r>
      <w:r w:rsidR="00D429AA" w:rsidRPr="00436FA6">
        <w:rPr>
          <w:rFonts w:ascii="Verdana" w:hAnsi="Verdana"/>
          <w:b/>
          <w:sz w:val="16"/>
          <w:szCs w:val="16"/>
        </w:rPr>
        <w:t xml:space="preserve"> cachet</w:t>
      </w:r>
      <w:r w:rsidR="00FA3214" w:rsidRPr="00436FA6">
        <w:rPr>
          <w:rFonts w:ascii="Verdana" w:hAnsi="Verdana"/>
          <w:b/>
          <w:sz w:val="16"/>
          <w:szCs w:val="16"/>
        </w:rPr>
        <w:t xml:space="preserve"> </w:t>
      </w:r>
      <w:r w:rsidRPr="00436FA6">
        <w:rPr>
          <w:rFonts w:ascii="Verdana" w:hAnsi="Verdana"/>
          <w:b/>
          <w:sz w:val="16"/>
          <w:szCs w:val="16"/>
        </w:rPr>
        <w:t>de l’unité d’accueil</w:t>
      </w:r>
    </w:p>
    <w:p w14:paraId="14BBE09E" w14:textId="77777777" w:rsidR="00863C9A" w:rsidRPr="00795DFB" w:rsidRDefault="00863C9A" w:rsidP="008B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Verdana" w:hAnsi="Verdana"/>
          <w:sz w:val="16"/>
          <w:szCs w:val="16"/>
        </w:rPr>
      </w:pPr>
    </w:p>
    <w:p w14:paraId="0B67264F" w14:textId="16D6EBE7" w:rsidR="0082511F" w:rsidRPr="00795DFB" w:rsidRDefault="001F3D3C" w:rsidP="00147CCF">
      <w:pPr>
        <w:tabs>
          <w:tab w:val="clear" w:pos="720"/>
          <w:tab w:val="clear" w:pos="5954"/>
        </w:tabs>
        <w:ind w:left="4963" w:firstLine="709"/>
        <w:rPr>
          <w:rFonts w:ascii="Verdana" w:hAnsi="Verdana"/>
          <w:b/>
          <w:sz w:val="16"/>
          <w:szCs w:val="16"/>
        </w:rPr>
      </w:pPr>
      <w:sdt>
        <w:sdtPr>
          <w:rPr>
            <w:rFonts w:ascii="Verdana" w:hAnsi="Verdana"/>
            <w:b/>
            <w:sz w:val="16"/>
            <w:szCs w:val="16"/>
          </w:rPr>
          <w:id w:val="952057253"/>
          <w:showingPlcHdr/>
          <w:picture/>
        </w:sdtPr>
        <w:sdtEndPr/>
        <w:sdtContent>
          <w:r w:rsidR="007D3021" w:rsidRPr="00795DFB">
            <w:rPr>
              <w:rFonts w:ascii="Verdana" w:hAnsi="Verdana"/>
              <w:b/>
              <w:noProof/>
              <w:sz w:val="16"/>
              <w:szCs w:val="16"/>
            </w:rPr>
            <w:drawing>
              <wp:inline distT="0" distB="0" distL="0" distR="0" wp14:anchorId="3664BD36" wp14:editId="6A1C0F24">
                <wp:extent cx="876300" cy="8763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="Verdana" w:hAnsi="Verdana"/>
            <w:b/>
            <w:sz w:val="16"/>
            <w:szCs w:val="16"/>
          </w:rPr>
          <w:id w:val="678170528"/>
          <w:showingPlcHdr/>
          <w:picture/>
        </w:sdtPr>
        <w:sdtEndPr/>
        <w:sdtContent>
          <w:r w:rsidR="007D3021" w:rsidRPr="00795DFB">
            <w:rPr>
              <w:rFonts w:ascii="Verdana" w:hAnsi="Verdana"/>
              <w:b/>
              <w:noProof/>
              <w:sz w:val="16"/>
              <w:szCs w:val="16"/>
            </w:rPr>
            <w:drawing>
              <wp:inline distT="0" distB="0" distL="0" distR="0" wp14:anchorId="64C9379F" wp14:editId="151B2EF3">
                <wp:extent cx="866775" cy="8667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2511F" w:rsidRPr="00795DFB" w:rsidSect="004132A2">
      <w:headerReference w:type="default" r:id="rId9"/>
      <w:footerReference w:type="default" r:id="rId10"/>
      <w:pgSz w:w="11906" w:h="16838"/>
      <w:pgMar w:top="1276" w:right="707" w:bottom="284" w:left="709" w:header="426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C90F" w14:textId="77777777" w:rsidR="00633E8D" w:rsidRDefault="00633E8D" w:rsidP="00A87BB1">
      <w:r>
        <w:separator/>
      </w:r>
    </w:p>
  </w:endnote>
  <w:endnote w:type="continuationSeparator" w:id="0">
    <w:p w14:paraId="56219DDF" w14:textId="77777777" w:rsidR="00633E8D" w:rsidRDefault="00633E8D" w:rsidP="00A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tilliumText22L Bold">
    <w:altName w:val="Times New Roman"/>
    <w:charset w:val="00"/>
    <w:family w:val="auto"/>
    <w:pitch w:val="variable"/>
    <w:sig w:usb0="A00000EF" w:usb1="00000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6CD86" w14:textId="7C9F92F3" w:rsidR="00774085" w:rsidRPr="004132A2" w:rsidRDefault="004132A2" w:rsidP="00A5668C">
    <w:pPr>
      <w:pStyle w:val="Pieddepage"/>
      <w:jc w:val="right"/>
      <w:rPr>
        <w:i/>
        <w:iCs/>
        <w:color w:val="808080" w:themeColor="background1" w:themeShade="80"/>
        <w:sz w:val="14"/>
        <w:szCs w:val="14"/>
      </w:rPr>
    </w:pPr>
    <w:r w:rsidRPr="004132A2">
      <w:rPr>
        <w:i/>
        <w:iCs/>
        <w:color w:val="808080" w:themeColor="background1" w:themeShade="80"/>
        <w:sz w:val="14"/>
        <w:szCs w:val="14"/>
      </w:rPr>
      <w:t xml:space="preserve">Attestation d’accueil – Version </w:t>
    </w:r>
    <w:r w:rsidR="00A5668C">
      <w:rPr>
        <w:i/>
        <w:iCs/>
        <w:color w:val="808080" w:themeColor="background1" w:themeShade="80"/>
        <w:sz w:val="14"/>
        <w:szCs w:val="14"/>
      </w:rPr>
      <w:t>7/01/2021</w:t>
    </w:r>
  </w:p>
  <w:p w14:paraId="2B775503" w14:textId="77777777" w:rsidR="00816574" w:rsidRPr="00BC04E5" w:rsidRDefault="00816574" w:rsidP="00B34100">
    <w:pPr>
      <w:pStyle w:val="Pieddepage"/>
      <w:ind w:left="-284" w:right="142"/>
      <w:jc w:val="center"/>
      <w:rPr>
        <w:rFonts w:ascii="Verdana" w:hAnsi="Verdan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BAE88" w14:textId="77777777" w:rsidR="00633E8D" w:rsidRDefault="00633E8D" w:rsidP="00A87BB1">
      <w:r>
        <w:separator/>
      </w:r>
    </w:p>
  </w:footnote>
  <w:footnote w:type="continuationSeparator" w:id="0">
    <w:p w14:paraId="2A5CB562" w14:textId="77777777" w:rsidR="00633E8D" w:rsidRDefault="00633E8D" w:rsidP="00A8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B19E" w14:textId="574A54BE" w:rsidR="00816574" w:rsidRDefault="00C41BC8" w:rsidP="0073698C">
    <w:pPr>
      <w:pStyle w:val="En-tte"/>
      <w:tabs>
        <w:tab w:val="clear" w:pos="5954"/>
        <w:tab w:val="left" w:pos="4820"/>
      </w:tabs>
      <w:ind w:left="-567"/>
      <w:rPr>
        <w:rFonts w:ascii="TitilliumText22L Bold" w:hAnsi="TitilliumText22L Bold"/>
        <w:sz w:val="20"/>
        <w:szCs w:val="20"/>
      </w:rPr>
    </w:pPr>
    <w:r>
      <w:rPr>
        <w:noProof/>
      </w:rPr>
      <w:t xml:space="preserve">          </w:t>
    </w:r>
    <w:r w:rsidR="005341B0">
      <w:rPr>
        <w:noProof/>
      </w:rPr>
      <w:drawing>
        <wp:inline distT="0" distB="0" distL="0" distR="0" wp14:anchorId="585FC71D" wp14:editId="0B2901B8">
          <wp:extent cx="1463040" cy="439699"/>
          <wp:effectExtent l="0" t="0" r="3810" b="0"/>
          <wp:docPr id="14" name="Image 14" descr="http://dircom.univ-amu.fr/sites/dircom.univ-amu.fr/files/logo_amu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ircom.univ-amu.fr/sites/dircom.univ-amu.fr/files/logo_amu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232" cy="496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6574">
      <w:rPr>
        <w:rFonts w:ascii="TitilliumText22L Bold" w:hAnsi="TitilliumText22L Bold"/>
        <w:sz w:val="20"/>
        <w:szCs w:val="20"/>
      </w:rPr>
      <w:tab/>
    </w:r>
    <w:r w:rsidR="00816574">
      <w:rPr>
        <w:rFonts w:ascii="TitilliumText22L Bold" w:hAnsi="TitilliumText22L Bold"/>
        <w:sz w:val="20"/>
        <w:szCs w:val="20"/>
      </w:rPr>
      <w:tab/>
    </w:r>
  </w:p>
  <w:p w14:paraId="051EBFF9" w14:textId="4B4E2A5C" w:rsidR="00D13921" w:rsidRPr="0073698C" w:rsidRDefault="00816574" w:rsidP="0060792F">
    <w:pPr>
      <w:pStyle w:val="En-tte"/>
      <w:tabs>
        <w:tab w:val="clear" w:pos="5954"/>
        <w:tab w:val="left" w:pos="4820"/>
      </w:tabs>
      <w:ind w:left="-567"/>
      <w:rPr>
        <w:rFonts w:ascii="Verdana" w:hAnsi="Verdana"/>
        <w:sz w:val="20"/>
        <w:szCs w:val="20"/>
      </w:rPr>
    </w:pPr>
    <w:r w:rsidRPr="0073698C">
      <w:rPr>
        <w:rFonts w:ascii="Verdana" w:hAnsi="Verdana"/>
        <w:sz w:val="20"/>
        <w:szCs w:val="20"/>
      </w:rPr>
      <w:tab/>
    </w:r>
    <w:r w:rsidRPr="0073698C">
      <w:rPr>
        <w:rFonts w:ascii="Verdana" w:hAnsi="Verdana"/>
        <w:sz w:val="20"/>
        <w:szCs w:val="20"/>
      </w:rPr>
      <w:tab/>
    </w:r>
    <w:r w:rsidRPr="0073698C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1B70"/>
    <w:multiLevelType w:val="hybridMultilevel"/>
    <w:tmpl w:val="733E77FA"/>
    <w:lvl w:ilvl="0" w:tplc="DF30D97E">
      <w:numFmt w:val="bullet"/>
      <w:lvlText w:val="-"/>
      <w:lvlJc w:val="left"/>
      <w:pPr>
        <w:ind w:left="644" w:hanging="360"/>
      </w:pPr>
      <w:rPr>
        <w:rFonts w:ascii="Verdana" w:eastAsia="Arial Unicode MS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514A12"/>
    <w:multiLevelType w:val="hybridMultilevel"/>
    <w:tmpl w:val="D3A2853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72A50A3"/>
    <w:multiLevelType w:val="hybridMultilevel"/>
    <w:tmpl w:val="8BC44648"/>
    <w:lvl w:ilvl="0" w:tplc="46546BF4">
      <w:start w:val="400"/>
      <w:numFmt w:val="bullet"/>
      <w:lvlText w:val="o"/>
      <w:lvlJc w:val="left"/>
      <w:pPr>
        <w:ind w:left="1364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7D644518"/>
    <w:multiLevelType w:val="hybridMultilevel"/>
    <w:tmpl w:val="DBA016B4"/>
    <w:lvl w:ilvl="0" w:tplc="3162FD6C">
      <w:numFmt w:val="bullet"/>
      <w:lvlText w:val="-"/>
      <w:lvlJc w:val="left"/>
      <w:pPr>
        <w:ind w:left="644" w:hanging="360"/>
      </w:pPr>
      <w:rPr>
        <w:rFonts w:ascii="Verdana" w:eastAsia="Arial Unicode MS" w:hAnsi="Verdana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xoNs2UCmVWCwg8QWVqlOjTn/kZ0FTFu9FUcz9eulu/WxQIrsGEmLMkwaTxk2fR6g0EPSRJGtCD97FO7jvd0c7w==" w:salt="5lb8le42Dv6Lra8wapaQd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B"/>
    <w:rsid w:val="00014C04"/>
    <w:rsid w:val="000165CA"/>
    <w:rsid w:val="000276E2"/>
    <w:rsid w:val="00036660"/>
    <w:rsid w:val="00041450"/>
    <w:rsid w:val="00043146"/>
    <w:rsid w:val="0004319E"/>
    <w:rsid w:val="00080F26"/>
    <w:rsid w:val="00091124"/>
    <w:rsid w:val="000A4679"/>
    <w:rsid w:val="000C1776"/>
    <w:rsid w:val="000C3E24"/>
    <w:rsid w:val="000C41A4"/>
    <w:rsid w:val="000D6137"/>
    <w:rsid w:val="000E4D94"/>
    <w:rsid w:val="000E6F3F"/>
    <w:rsid w:val="0011068C"/>
    <w:rsid w:val="00111623"/>
    <w:rsid w:val="0012433F"/>
    <w:rsid w:val="00130FC6"/>
    <w:rsid w:val="001361EC"/>
    <w:rsid w:val="00147CCF"/>
    <w:rsid w:val="001634C8"/>
    <w:rsid w:val="00172029"/>
    <w:rsid w:val="00172D44"/>
    <w:rsid w:val="00174A7E"/>
    <w:rsid w:val="00175460"/>
    <w:rsid w:val="00190709"/>
    <w:rsid w:val="001A02C9"/>
    <w:rsid w:val="001A14C7"/>
    <w:rsid w:val="001A387E"/>
    <w:rsid w:val="001B07D1"/>
    <w:rsid w:val="001B38B6"/>
    <w:rsid w:val="001B7959"/>
    <w:rsid w:val="001C267D"/>
    <w:rsid w:val="001D1E37"/>
    <w:rsid w:val="001D4F85"/>
    <w:rsid w:val="001E039F"/>
    <w:rsid w:val="001E08C2"/>
    <w:rsid w:val="001E4004"/>
    <w:rsid w:val="001F2947"/>
    <w:rsid w:val="001F3D3C"/>
    <w:rsid w:val="00202AD6"/>
    <w:rsid w:val="002073E6"/>
    <w:rsid w:val="002107FB"/>
    <w:rsid w:val="00212744"/>
    <w:rsid w:val="00223979"/>
    <w:rsid w:val="00232689"/>
    <w:rsid w:val="00234955"/>
    <w:rsid w:val="00234F43"/>
    <w:rsid w:val="00247F04"/>
    <w:rsid w:val="00263522"/>
    <w:rsid w:val="00272BDD"/>
    <w:rsid w:val="0028653A"/>
    <w:rsid w:val="0028653C"/>
    <w:rsid w:val="0028685F"/>
    <w:rsid w:val="00294750"/>
    <w:rsid w:val="00297661"/>
    <w:rsid w:val="002A0EC3"/>
    <w:rsid w:val="002A5000"/>
    <w:rsid w:val="002B1D74"/>
    <w:rsid w:val="002C7002"/>
    <w:rsid w:val="002D1453"/>
    <w:rsid w:val="002D3E9D"/>
    <w:rsid w:val="003020EF"/>
    <w:rsid w:val="00302F8F"/>
    <w:rsid w:val="00314E3B"/>
    <w:rsid w:val="00323797"/>
    <w:rsid w:val="00342D54"/>
    <w:rsid w:val="0035297C"/>
    <w:rsid w:val="0036269A"/>
    <w:rsid w:val="00374E10"/>
    <w:rsid w:val="00381FF7"/>
    <w:rsid w:val="00390D6C"/>
    <w:rsid w:val="00397C6F"/>
    <w:rsid w:val="003B16D7"/>
    <w:rsid w:val="003B7029"/>
    <w:rsid w:val="003B7A96"/>
    <w:rsid w:val="003C5EDC"/>
    <w:rsid w:val="003E59A7"/>
    <w:rsid w:val="003E7C70"/>
    <w:rsid w:val="003F1DB9"/>
    <w:rsid w:val="003F731D"/>
    <w:rsid w:val="00400A37"/>
    <w:rsid w:val="004108C1"/>
    <w:rsid w:val="004132A2"/>
    <w:rsid w:val="00426AEF"/>
    <w:rsid w:val="00436FA6"/>
    <w:rsid w:val="004443A4"/>
    <w:rsid w:val="004554E9"/>
    <w:rsid w:val="004579F9"/>
    <w:rsid w:val="0046789C"/>
    <w:rsid w:val="0047601D"/>
    <w:rsid w:val="004848D6"/>
    <w:rsid w:val="00484F0F"/>
    <w:rsid w:val="00486328"/>
    <w:rsid w:val="004A1F27"/>
    <w:rsid w:val="004B0937"/>
    <w:rsid w:val="004B2B88"/>
    <w:rsid w:val="004C0649"/>
    <w:rsid w:val="004C266F"/>
    <w:rsid w:val="004C5B2C"/>
    <w:rsid w:val="005155CE"/>
    <w:rsid w:val="005230E5"/>
    <w:rsid w:val="005341B0"/>
    <w:rsid w:val="00551024"/>
    <w:rsid w:val="0056473A"/>
    <w:rsid w:val="00571BF8"/>
    <w:rsid w:val="00576D6A"/>
    <w:rsid w:val="005804BB"/>
    <w:rsid w:val="0058765E"/>
    <w:rsid w:val="00596098"/>
    <w:rsid w:val="005B6235"/>
    <w:rsid w:val="005C0000"/>
    <w:rsid w:val="005C2D0C"/>
    <w:rsid w:val="006012A8"/>
    <w:rsid w:val="0060792F"/>
    <w:rsid w:val="0062239F"/>
    <w:rsid w:val="006335DC"/>
    <w:rsid w:val="00633E8D"/>
    <w:rsid w:val="006439D0"/>
    <w:rsid w:val="00656421"/>
    <w:rsid w:val="00662D3C"/>
    <w:rsid w:val="00665F5D"/>
    <w:rsid w:val="006709A5"/>
    <w:rsid w:val="006836F3"/>
    <w:rsid w:val="006A1B5A"/>
    <w:rsid w:val="006A55E7"/>
    <w:rsid w:val="006B2234"/>
    <w:rsid w:val="006C322E"/>
    <w:rsid w:val="006C7A73"/>
    <w:rsid w:val="006E2F34"/>
    <w:rsid w:val="006F2AEC"/>
    <w:rsid w:val="006F4FF3"/>
    <w:rsid w:val="00710C78"/>
    <w:rsid w:val="00722B4C"/>
    <w:rsid w:val="00731BDE"/>
    <w:rsid w:val="0073698C"/>
    <w:rsid w:val="00737483"/>
    <w:rsid w:val="00746B03"/>
    <w:rsid w:val="00765061"/>
    <w:rsid w:val="00765BB7"/>
    <w:rsid w:val="00774085"/>
    <w:rsid w:val="00783373"/>
    <w:rsid w:val="007858B8"/>
    <w:rsid w:val="00795DFB"/>
    <w:rsid w:val="007C6A88"/>
    <w:rsid w:val="007D3021"/>
    <w:rsid w:val="007E570D"/>
    <w:rsid w:val="00804005"/>
    <w:rsid w:val="00813F7D"/>
    <w:rsid w:val="00816574"/>
    <w:rsid w:val="0081701E"/>
    <w:rsid w:val="0081743B"/>
    <w:rsid w:val="0082511F"/>
    <w:rsid w:val="008265E3"/>
    <w:rsid w:val="008307D0"/>
    <w:rsid w:val="008412C8"/>
    <w:rsid w:val="00841CF8"/>
    <w:rsid w:val="008475B8"/>
    <w:rsid w:val="008576A2"/>
    <w:rsid w:val="008637A7"/>
    <w:rsid w:val="00863C9A"/>
    <w:rsid w:val="00867ADF"/>
    <w:rsid w:val="00884510"/>
    <w:rsid w:val="00886CC4"/>
    <w:rsid w:val="00894521"/>
    <w:rsid w:val="008A750C"/>
    <w:rsid w:val="008B3DB6"/>
    <w:rsid w:val="008B619D"/>
    <w:rsid w:val="008E515B"/>
    <w:rsid w:val="00902AEF"/>
    <w:rsid w:val="00905FBD"/>
    <w:rsid w:val="009135D2"/>
    <w:rsid w:val="0091744B"/>
    <w:rsid w:val="0094126D"/>
    <w:rsid w:val="0096170F"/>
    <w:rsid w:val="00972216"/>
    <w:rsid w:val="00974371"/>
    <w:rsid w:val="009B10B5"/>
    <w:rsid w:val="009B3BED"/>
    <w:rsid w:val="009B700E"/>
    <w:rsid w:val="009C6339"/>
    <w:rsid w:val="009E501C"/>
    <w:rsid w:val="009E72D9"/>
    <w:rsid w:val="009F1467"/>
    <w:rsid w:val="009F3ECF"/>
    <w:rsid w:val="00A053AD"/>
    <w:rsid w:val="00A12466"/>
    <w:rsid w:val="00A16022"/>
    <w:rsid w:val="00A3290E"/>
    <w:rsid w:val="00A5668C"/>
    <w:rsid w:val="00A57263"/>
    <w:rsid w:val="00A7057D"/>
    <w:rsid w:val="00A87BB1"/>
    <w:rsid w:val="00A918F9"/>
    <w:rsid w:val="00AA5508"/>
    <w:rsid w:val="00AC07C8"/>
    <w:rsid w:val="00AC2FC4"/>
    <w:rsid w:val="00AC7428"/>
    <w:rsid w:val="00AD3BE2"/>
    <w:rsid w:val="00AD3FE2"/>
    <w:rsid w:val="00AE0144"/>
    <w:rsid w:val="00B02480"/>
    <w:rsid w:val="00B158F4"/>
    <w:rsid w:val="00B34100"/>
    <w:rsid w:val="00B3611A"/>
    <w:rsid w:val="00B46AD6"/>
    <w:rsid w:val="00B5402D"/>
    <w:rsid w:val="00B57260"/>
    <w:rsid w:val="00B6248F"/>
    <w:rsid w:val="00B65479"/>
    <w:rsid w:val="00B75AB0"/>
    <w:rsid w:val="00B82225"/>
    <w:rsid w:val="00BA17E2"/>
    <w:rsid w:val="00BA3026"/>
    <w:rsid w:val="00BB251E"/>
    <w:rsid w:val="00BC04E5"/>
    <w:rsid w:val="00BC3C46"/>
    <w:rsid w:val="00BC5A64"/>
    <w:rsid w:val="00BD42B6"/>
    <w:rsid w:val="00BF2593"/>
    <w:rsid w:val="00C03B1C"/>
    <w:rsid w:val="00C04F61"/>
    <w:rsid w:val="00C05675"/>
    <w:rsid w:val="00C06CEB"/>
    <w:rsid w:val="00C102F3"/>
    <w:rsid w:val="00C12B3B"/>
    <w:rsid w:val="00C20391"/>
    <w:rsid w:val="00C40019"/>
    <w:rsid w:val="00C4036E"/>
    <w:rsid w:val="00C41BC8"/>
    <w:rsid w:val="00C5623D"/>
    <w:rsid w:val="00C637D6"/>
    <w:rsid w:val="00C6653F"/>
    <w:rsid w:val="00C83F1F"/>
    <w:rsid w:val="00C849C0"/>
    <w:rsid w:val="00C9571A"/>
    <w:rsid w:val="00CA0535"/>
    <w:rsid w:val="00CA5F9C"/>
    <w:rsid w:val="00CB45CE"/>
    <w:rsid w:val="00CC6CE8"/>
    <w:rsid w:val="00CC72FE"/>
    <w:rsid w:val="00CD4A95"/>
    <w:rsid w:val="00D115AE"/>
    <w:rsid w:val="00D13921"/>
    <w:rsid w:val="00D208CF"/>
    <w:rsid w:val="00D2352D"/>
    <w:rsid w:val="00D429AA"/>
    <w:rsid w:val="00D56FC1"/>
    <w:rsid w:val="00D64DB2"/>
    <w:rsid w:val="00D869A3"/>
    <w:rsid w:val="00D93E03"/>
    <w:rsid w:val="00D94CEA"/>
    <w:rsid w:val="00DA1AFE"/>
    <w:rsid w:val="00DB4B20"/>
    <w:rsid w:val="00DB6F4D"/>
    <w:rsid w:val="00DC1359"/>
    <w:rsid w:val="00DC599F"/>
    <w:rsid w:val="00DC5ECA"/>
    <w:rsid w:val="00DF0000"/>
    <w:rsid w:val="00E14069"/>
    <w:rsid w:val="00E266C4"/>
    <w:rsid w:val="00E66A4B"/>
    <w:rsid w:val="00E67E94"/>
    <w:rsid w:val="00E87484"/>
    <w:rsid w:val="00EB1252"/>
    <w:rsid w:val="00EB2717"/>
    <w:rsid w:val="00EB5589"/>
    <w:rsid w:val="00EC476F"/>
    <w:rsid w:val="00ED0050"/>
    <w:rsid w:val="00F14BEA"/>
    <w:rsid w:val="00F22C4B"/>
    <w:rsid w:val="00F24A18"/>
    <w:rsid w:val="00F31A12"/>
    <w:rsid w:val="00F36391"/>
    <w:rsid w:val="00F37AE5"/>
    <w:rsid w:val="00F51AEE"/>
    <w:rsid w:val="00F75D39"/>
    <w:rsid w:val="00F93670"/>
    <w:rsid w:val="00FA3214"/>
    <w:rsid w:val="00FA3A76"/>
    <w:rsid w:val="00FD3EE5"/>
    <w:rsid w:val="00FE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BCE28"/>
  <w15:docId w15:val="{0F373AED-1180-490B-9B7C-27474A0A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B1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  <w:lang w:eastAsia="fr-FR"/>
    </w:rPr>
  </w:style>
  <w:style w:type="paragraph" w:styleId="Titre1">
    <w:name w:val="heading 1"/>
    <w:aliases w:val="Nom Prénom"/>
    <w:basedOn w:val="Sous-titre"/>
    <w:next w:val="Normal"/>
    <w:link w:val="Titre1Car"/>
    <w:uiPriority w:val="9"/>
    <w:qFormat/>
    <w:rsid w:val="00A87BB1"/>
    <w:pPr>
      <w:outlineLvl w:val="0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5C0000"/>
    <w:pPr>
      <w:tabs>
        <w:tab w:val="clear" w:pos="720"/>
        <w:tab w:val="left" w:pos="709"/>
      </w:tabs>
      <w:ind w:left="5103"/>
    </w:pPr>
    <w:rPr>
      <w:b/>
      <w:bCs/>
    </w:rPr>
  </w:style>
  <w:style w:type="character" w:customStyle="1" w:styleId="Retraitcorpsdetexte3Car">
    <w:name w:val="Retrait corps de texte 3 Car"/>
    <w:basedOn w:val="Policepardfaut"/>
    <w:link w:val="Retraitcorpsdetexte3"/>
    <w:rsid w:val="005C000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C000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C00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0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0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">
    <w:name w:val="st"/>
    <w:basedOn w:val="Policepardfaut"/>
    <w:rsid w:val="0012433F"/>
  </w:style>
  <w:style w:type="character" w:styleId="Accentuation">
    <w:name w:val="Emphasis"/>
    <w:basedOn w:val="Policepardfaut"/>
    <w:uiPriority w:val="20"/>
    <w:qFormat/>
    <w:rsid w:val="0012433F"/>
    <w:rPr>
      <w:i/>
      <w:iCs/>
    </w:rPr>
  </w:style>
  <w:style w:type="paragraph" w:styleId="NormalWeb">
    <w:name w:val="Normal (Web)"/>
    <w:basedOn w:val="Normal"/>
    <w:uiPriority w:val="99"/>
    <w:unhideWhenUsed/>
    <w:rsid w:val="00BC5A6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C5A64"/>
    <w:rPr>
      <w:b/>
      <w:bCs/>
    </w:rPr>
  </w:style>
  <w:style w:type="paragraph" w:customStyle="1" w:styleId="bodytext">
    <w:name w:val="bodytext"/>
    <w:basedOn w:val="Normal"/>
    <w:rsid w:val="003F731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C665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65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65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653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76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2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Nom Prénom Car"/>
    <w:basedOn w:val="Policepardfaut"/>
    <w:link w:val="Titre1"/>
    <w:uiPriority w:val="9"/>
    <w:rsid w:val="00A87BB1"/>
    <w:rPr>
      <w:rFonts w:ascii="Arial" w:eastAsia="Arial Unicode MS" w:hAnsi="Arial" w:cs="Arial"/>
      <w:b/>
      <w:bCs/>
      <w:noProof/>
      <w:lang w:eastAsia="fr-FR"/>
    </w:rPr>
  </w:style>
  <w:style w:type="paragraph" w:styleId="Sous-titre">
    <w:name w:val="Subtitle"/>
    <w:aliases w:val="adresse_objet"/>
    <w:basedOn w:val="Retraitcorpsdetexte3"/>
    <w:next w:val="Normal"/>
    <w:link w:val="Sous-titreCar"/>
    <w:uiPriority w:val="11"/>
    <w:qFormat/>
    <w:rsid w:val="00A87BB1"/>
    <w:rPr>
      <w:b w:val="0"/>
      <w:sz w:val="18"/>
      <w:szCs w:val="18"/>
    </w:rPr>
  </w:style>
  <w:style w:type="character" w:customStyle="1" w:styleId="Sous-titreCar">
    <w:name w:val="Sous-titre Car"/>
    <w:aliases w:val="adresse_objet Car"/>
    <w:basedOn w:val="Policepardfaut"/>
    <w:link w:val="Sous-titre"/>
    <w:uiPriority w:val="11"/>
    <w:rsid w:val="00A87BB1"/>
    <w:rPr>
      <w:rFonts w:ascii="Arial" w:eastAsia="Arial Unicode MS" w:hAnsi="Arial" w:cs="Arial"/>
      <w:bCs/>
      <w:sz w:val="18"/>
      <w:szCs w:val="1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C04E5"/>
    <w:pPr>
      <w:tabs>
        <w:tab w:val="clear" w:pos="720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C04E5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1162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25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CCAB~1\LOCALS~1\Temp\TDL_Courrier_type_Service_PU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C4C475A79B42F1B8E46F2177355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B4862-4A2B-4957-B97D-08E3254894B5}"/>
      </w:docPartPr>
      <w:docPartBody>
        <w:p w:rsidR="00315301" w:rsidRDefault="00FC0CBE" w:rsidP="00FC0CBE">
          <w:pPr>
            <w:pStyle w:val="A0C4C475A79B42F1B8E46F2177355A9915"/>
          </w:pPr>
          <w:r w:rsidRPr="00147CCF">
            <w:rPr>
              <w:rFonts w:ascii="Verdana" w:hAnsi="Verdana"/>
              <w:color w:val="0065BD"/>
              <w:sz w:val="16"/>
              <w:szCs w:val="16"/>
            </w:rPr>
            <w:t>Date du jour</w:t>
          </w:r>
          <w:r w:rsidRPr="00147CCF">
            <w:rPr>
              <w:rStyle w:val="Textedelespacerserv"/>
              <w:color w:val="0065BD"/>
              <w:sz w:val="16"/>
              <w:szCs w:val="16"/>
            </w:rPr>
            <w:t>.</w:t>
          </w:r>
        </w:p>
      </w:docPartBody>
    </w:docPart>
    <w:docPart>
      <w:docPartPr>
        <w:name w:val="5BFE384F8CEC4643AE08735A516EC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77CDB-68DE-43CF-BFD5-BD5A03A2BC80}"/>
      </w:docPartPr>
      <w:docPartBody>
        <w:p w:rsidR="00315301" w:rsidRDefault="00FC0CBE" w:rsidP="00FC0CBE">
          <w:pPr>
            <w:pStyle w:val="5BFE384F8CEC4643AE08735A516ECA73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 xml:space="preserve">Prénom et NOM </w:t>
          </w:r>
        </w:p>
      </w:docPartBody>
    </w:docPart>
    <w:docPart>
      <w:docPartPr>
        <w:name w:val="637B9516995A45EBB58B6B281C2F8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82C19-BD95-442A-952F-8993B588DA13}"/>
      </w:docPartPr>
      <w:docPartBody>
        <w:p w:rsidR="00315301" w:rsidRDefault="00FC0CBE" w:rsidP="00FC0CBE">
          <w:pPr>
            <w:pStyle w:val="637B9516995A45EBB58B6B281C2F8C3712"/>
          </w:pPr>
          <w:r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Nom de l’unité d’accueil</w:t>
          </w:r>
        </w:p>
      </w:docPartBody>
    </w:docPart>
    <w:docPart>
      <w:docPartPr>
        <w:name w:val="E0E0C548A7C143688402C8E8D1378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7B711-5D4E-4313-9DAA-7EA433DEC432}"/>
      </w:docPartPr>
      <w:docPartBody>
        <w:p w:rsidR="00315301" w:rsidRDefault="00FC0CBE" w:rsidP="00FC0CBE">
          <w:pPr>
            <w:pStyle w:val="E0E0C548A7C143688402C8E8D1378DEE12"/>
          </w:pP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Choisir contrat dans liste</w:t>
          </w:r>
        </w:p>
      </w:docPartBody>
    </w:docPart>
    <w:docPart>
      <w:docPartPr>
        <w:name w:val="06959ADEBB3043989B661D5E80D0D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31B3D-6DD0-42E6-8490-ED0E9F222EC0}"/>
      </w:docPartPr>
      <w:docPartBody>
        <w:p w:rsidR="00315301" w:rsidRDefault="00FC0CBE" w:rsidP="00FC0CBE">
          <w:pPr>
            <w:pStyle w:val="06959ADEBB3043989B661D5E80D0D9A09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date début</w:t>
          </w:r>
        </w:p>
      </w:docPartBody>
    </w:docPart>
    <w:docPart>
      <w:docPartPr>
        <w:name w:val="C722C27771A94CF99D3ACBA6417DA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8FF3B-4868-4D0A-A677-C2E787B8340A}"/>
      </w:docPartPr>
      <w:docPartBody>
        <w:p w:rsidR="00315301" w:rsidRDefault="00FC0CBE" w:rsidP="00FC0CBE">
          <w:pPr>
            <w:pStyle w:val="C722C27771A94CF99D3ACBA6417DAF289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date fin</w:t>
          </w:r>
        </w:p>
      </w:docPartBody>
    </w:docPart>
    <w:docPart>
      <w:docPartPr>
        <w:name w:val="DA94D76E449A446D8925E26E8CD11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A5F9D-2798-47BE-903E-61FB9933F808}"/>
      </w:docPartPr>
      <w:docPartBody>
        <w:p w:rsidR="00315301" w:rsidRDefault="00FC0CBE" w:rsidP="00FC0CBE">
          <w:pPr>
            <w:pStyle w:val="DA94D76E449A446D8925E26E8CD11528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Saisir intitulé du projet</w:t>
          </w:r>
        </w:p>
      </w:docPartBody>
    </w:docPart>
    <w:docPart>
      <w:docPartPr>
        <w:name w:val="582A08B19891434294EA443A336270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67968-49C8-4C2D-88C1-ABC869D2F4FF}"/>
      </w:docPartPr>
      <w:docPartBody>
        <w:p w:rsidR="00315301" w:rsidRDefault="00FC0CBE" w:rsidP="00FC0CBE">
          <w:pPr>
            <w:pStyle w:val="582A08B19891434294EA443A33627029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Prénom et NOM</w:t>
          </w:r>
        </w:p>
      </w:docPartBody>
    </w:docPart>
    <w:docPart>
      <w:docPartPr>
        <w:name w:val="36061E1F1A604D87B99E27F8AEFF2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FBE56-B999-4412-B9BB-2BC61F4AD212}"/>
      </w:docPartPr>
      <w:docPartBody>
        <w:p w:rsidR="00315301" w:rsidRDefault="00FC0CBE" w:rsidP="00FC0CBE">
          <w:pPr>
            <w:pStyle w:val="36061E1F1A604D87B99E27F8AEFF2B7D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indiquer en quelques lignes la nature du financement</w:t>
          </w:r>
        </w:p>
      </w:docPartBody>
    </w:docPart>
    <w:docPart>
      <w:docPartPr>
        <w:name w:val="5045F19C31D5444899F067573E3A6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4F696-AC92-4295-B2AC-368D0E09ADCD}"/>
      </w:docPartPr>
      <w:docPartBody>
        <w:p w:rsidR="00315301" w:rsidRDefault="00FC0CBE" w:rsidP="00FC0CBE">
          <w:pPr>
            <w:pStyle w:val="5045F19C31D5444899F067573E3A67EC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NOM de l’organisme</w:t>
          </w:r>
        </w:p>
      </w:docPartBody>
    </w:docPart>
    <w:docPart>
      <w:docPartPr>
        <w:name w:val="5B10E5BF1FA04E37BEE329637BCE8A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C31A8-128A-45AF-A54B-EF0CE08641DF}"/>
      </w:docPartPr>
      <w:docPartBody>
        <w:p w:rsidR="00315301" w:rsidRDefault="00FC0CBE" w:rsidP="00FC0CBE">
          <w:pPr>
            <w:pStyle w:val="5B10E5BF1FA04E37BEE329637BCE8ADC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durée</w:t>
          </w:r>
        </w:p>
      </w:docPartBody>
    </w:docPart>
    <w:docPart>
      <w:docPartPr>
        <w:name w:val="87925202F6F94B62A3CE3753DDE95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69EE0-1F2B-409B-A55E-DE761AA92DE9}"/>
      </w:docPartPr>
      <w:docPartBody>
        <w:p w:rsidR="00315301" w:rsidRDefault="00FC0CBE" w:rsidP="00FC0CBE">
          <w:pPr>
            <w:pStyle w:val="87925202F6F94B62A3CE3753DDE951D1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montant</w:t>
          </w:r>
        </w:p>
      </w:docPartBody>
    </w:docPart>
    <w:docPart>
      <w:docPartPr>
        <w:name w:val="592314129DFC4DD699DA2C0A68150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9E5E-8A1D-4AD8-B0F8-4ED1358F388F}"/>
      </w:docPartPr>
      <w:docPartBody>
        <w:p w:rsidR="00A26D05" w:rsidRDefault="00FC0CBE" w:rsidP="00FC0CBE">
          <w:pPr>
            <w:pStyle w:val="592314129DFC4DD699DA2C0A681507FC12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Prénom et NOM</w:t>
          </w:r>
        </w:p>
      </w:docPartBody>
    </w:docPart>
    <w:docPart>
      <w:docPartPr>
        <w:name w:val="C26E7DD6294D428E93F928647D388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B11BE-C02A-4DED-91CE-5CBB1B1B5EB4}"/>
      </w:docPartPr>
      <w:docPartBody>
        <w:p w:rsidR="00FC2A82" w:rsidRDefault="00FC0CBE" w:rsidP="00FC0CBE">
          <w:pPr>
            <w:pStyle w:val="C26E7DD6294D428E93F928647D3881C815"/>
          </w:pPr>
          <w:r w:rsidRPr="00D208CF">
            <w:rPr>
              <w:rFonts w:ascii="Verdana" w:hAnsi="Verdana"/>
              <w:color w:val="0065BD"/>
              <w:sz w:val="16"/>
              <w:szCs w:val="16"/>
            </w:rPr>
            <w:t xml:space="preserve">Prénom et NOM du gestionnaire </w:t>
          </w:r>
          <w:r>
            <w:rPr>
              <w:rFonts w:ascii="Verdana" w:hAnsi="Verdana"/>
              <w:color w:val="0065BD"/>
              <w:sz w:val="16"/>
              <w:szCs w:val="16"/>
            </w:rPr>
            <w:t>administratif dans l’unité d’accueil - laboratoire/composante</w:t>
          </w:r>
        </w:p>
      </w:docPartBody>
    </w:docPart>
    <w:docPart>
      <w:docPartPr>
        <w:name w:val="B740733C1DFD4284A5F20E1171040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4D10B-43E8-4F38-819F-0E065EBBE4FC}"/>
      </w:docPartPr>
      <w:docPartBody>
        <w:p w:rsidR="00FC2A82" w:rsidRDefault="00FC0CBE" w:rsidP="00FC0CBE">
          <w:pPr>
            <w:pStyle w:val="B740733C1DFD4284A5F20E11710403B015"/>
          </w:pPr>
          <w:r w:rsidRPr="00D208CF">
            <w:rPr>
              <w:rFonts w:ascii="Verdana" w:hAnsi="Verdana"/>
              <w:color w:val="0065BD"/>
              <w:sz w:val="16"/>
              <w:szCs w:val="16"/>
            </w:rPr>
            <w:t xml:space="preserve">N° du gestionnaire </w:t>
          </w:r>
          <w:r>
            <w:rPr>
              <w:rFonts w:ascii="Verdana" w:hAnsi="Verdana"/>
              <w:color w:val="0065BD"/>
              <w:sz w:val="16"/>
              <w:szCs w:val="16"/>
            </w:rPr>
            <w:t>administratif</w:t>
          </w:r>
        </w:p>
      </w:docPartBody>
    </w:docPart>
    <w:docPart>
      <w:docPartPr>
        <w:name w:val="B4F68F8D134A4CD79FA8CB23CC665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B30BB-ED8C-494D-8EAC-6414F75F12CC}"/>
      </w:docPartPr>
      <w:docPartBody>
        <w:p w:rsidR="00FC2A82" w:rsidRDefault="00FC0CBE" w:rsidP="00FC0CBE">
          <w:pPr>
            <w:pStyle w:val="B4F68F8D134A4CD79FA8CB23CC66593A15"/>
          </w:pPr>
          <w:r w:rsidRPr="00147CCF">
            <w:rPr>
              <w:rFonts w:ascii="Verdana" w:hAnsi="Verdana"/>
              <w:color w:val="0065BD"/>
              <w:sz w:val="16"/>
              <w:szCs w:val="16"/>
            </w:rPr>
            <w:t>Ville</w:t>
          </w:r>
        </w:p>
      </w:docPartBody>
    </w:docPart>
    <w:docPart>
      <w:docPartPr>
        <w:name w:val="6BDAA74ADF4242E3927709DC89271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44FBC-7100-4A44-9223-5103826B9EB5}"/>
      </w:docPartPr>
      <w:docPartBody>
        <w:p w:rsidR="00911016" w:rsidRDefault="00FC0CBE" w:rsidP="00FC0CBE">
          <w:pPr>
            <w:pStyle w:val="6BDAA74ADF4242E3927709DC89271B6D15"/>
          </w:pPr>
          <w:r w:rsidRPr="00D208CF">
            <w:rPr>
              <w:rFonts w:ascii="Verdana" w:hAnsi="Verdana"/>
              <w:color w:val="0065BD"/>
              <w:sz w:val="16"/>
              <w:szCs w:val="16"/>
            </w:rPr>
            <w:t xml:space="preserve">Mail du gestionnaire </w:t>
          </w:r>
          <w:r>
            <w:rPr>
              <w:rFonts w:ascii="Verdana" w:hAnsi="Verdana"/>
              <w:color w:val="0065BD"/>
              <w:sz w:val="16"/>
              <w:szCs w:val="16"/>
            </w:rPr>
            <w:t>administratif</w:t>
          </w:r>
        </w:p>
      </w:docPartBody>
    </w:docPart>
    <w:docPart>
      <w:docPartPr>
        <w:name w:val="8A05ACFD7A4E47008FFF35D897120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E05B1-8C1B-405F-9D8A-CF3FFD1C476A}"/>
      </w:docPartPr>
      <w:docPartBody>
        <w:p w:rsidR="00911016" w:rsidRDefault="00FC0CBE" w:rsidP="00FC0CBE">
          <w:pPr>
            <w:pStyle w:val="8A05ACFD7A4E47008FFF35D8971209E612"/>
          </w:pP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indiquer votre fonction</w:t>
          </w:r>
        </w:p>
      </w:docPartBody>
    </w:docPart>
    <w:docPart>
      <w:docPartPr>
        <w:name w:val="151D414DBB1945D88D2FD0E6BD468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83DE2-8336-4042-A76A-029A93534210}"/>
      </w:docPartPr>
      <w:docPartBody>
        <w:p w:rsidR="0064746F" w:rsidRDefault="00FC0CBE" w:rsidP="00FC0CBE">
          <w:pPr>
            <w:pStyle w:val="151D414DBB1945D88D2FD0E6BD4689F813"/>
          </w:pP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Choisir</w:t>
          </w: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le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</w:t>
          </w: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type 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dans </w:t>
          </w: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la 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liste</w:t>
          </w:r>
        </w:p>
      </w:docPartBody>
    </w:docPart>
    <w:docPart>
      <w:docPartPr>
        <w:name w:val="BA4EB0A2A15B45F98EF1854070509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0634B-E889-41E0-9213-15FA592618FC}"/>
      </w:docPartPr>
      <w:docPartBody>
        <w:p w:rsidR="0064746F" w:rsidRDefault="00FC0CBE" w:rsidP="00FC0CBE">
          <w:pPr>
            <w:pStyle w:val="BA4EB0A2A15B45F98EF18540705098E713"/>
          </w:pP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Choisir </w:t>
          </w: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le type de demande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dans </w:t>
          </w: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la 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liste</w:t>
          </w:r>
        </w:p>
      </w:docPartBody>
    </w:docPart>
    <w:docPart>
      <w:docPartPr>
        <w:name w:val="6EA4C784A7D2448BB91D9CBBCF0E2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DB22B-2691-49D8-814B-E84BDDF54AEA}"/>
      </w:docPartPr>
      <w:docPartBody>
        <w:p w:rsidR="0064746F" w:rsidRDefault="00FC0CBE" w:rsidP="00FC0CBE">
          <w:pPr>
            <w:pStyle w:val="6EA4C784A7D2448BB91D9CBBCF0E20CB13"/>
          </w:pP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Choisir la situation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 dans </w:t>
          </w:r>
          <w:r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 xml:space="preserve">la </w:t>
          </w:r>
          <w:r w:rsidRPr="008B619D">
            <w:rPr>
              <w:rStyle w:val="Textedelespacerserv"/>
              <w:rFonts w:ascii="Verdana" w:hAnsi="Verdana"/>
              <w:i/>
              <w:iCs/>
              <w:color w:val="0065BD"/>
              <w:sz w:val="16"/>
              <w:szCs w:val="16"/>
            </w:rPr>
            <w:t>liste</w:t>
          </w:r>
        </w:p>
      </w:docPartBody>
    </w:docPart>
    <w:docPart>
      <w:docPartPr>
        <w:name w:val="24495E87CB8B42DFA063E9B30A292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3A1DF-C43C-4DFB-9CAD-1447B9ED9E2C}"/>
      </w:docPartPr>
      <w:docPartBody>
        <w:p w:rsidR="000363A9" w:rsidRDefault="00FC0CBE" w:rsidP="00FC0CBE">
          <w:pPr>
            <w:pStyle w:val="24495E87CB8B42DFA063E9B30A292CC78"/>
          </w:pPr>
          <w:r w:rsidRPr="008B619D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indiquer en quelques lignes</w:t>
          </w:r>
          <w:r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 xml:space="preserve"> </w:t>
          </w:r>
          <w:r w:rsidRPr="00F24A18"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>(situation du bénéficiaire, projet de recherche, financements ...</w:t>
          </w:r>
          <w:r>
            <w:rPr>
              <w:rStyle w:val="Textedelespacerserv"/>
              <w:rFonts w:ascii="Verdana" w:hAnsi="Verdana"/>
              <w:b/>
              <w:bCs/>
              <w:color w:val="0065BD"/>
              <w:sz w:val="16"/>
              <w:szCs w:val="16"/>
            </w:rPr>
            <w:t xml:space="preserve">)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tilliumText22L Bold">
    <w:altName w:val="Times New Roman"/>
    <w:charset w:val="00"/>
    <w:family w:val="auto"/>
    <w:pitch w:val="variable"/>
    <w:sig w:usb0="A00000EF" w:usb1="00000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2B"/>
    <w:rsid w:val="000363A9"/>
    <w:rsid w:val="00092365"/>
    <w:rsid w:val="00315301"/>
    <w:rsid w:val="00333870"/>
    <w:rsid w:val="003B33B0"/>
    <w:rsid w:val="00583A48"/>
    <w:rsid w:val="005E6017"/>
    <w:rsid w:val="006167AF"/>
    <w:rsid w:val="0064746F"/>
    <w:rsid w:val="0066338F"/>
    <w:rsid w:val="006E7A3D"/>
    <w:rsid w:val="00734A8D"/>
    <w:rsid w:val="00753E6D"/>
    <w:rsid w:val="007C5E04"/>
    <w:rsid w:val="00847EB5"/>
    <w:rsid w:val="00911016"/>
    <w:rsid w:val="00937C1E"/>
    <w:rsid w:val="009929F5"/>
    <w:rsid w:val="00A04A4A"/>
    <w:rsid w:val="00A26D05"/>
    <w:rsid w:val="00A705BD"/>
    <w:rsid w:val="00B16E21"/>
    <w:rsid w:val="00B70330"/>
    <w:rsid w:val="00C7422B"/>
    <w:rsid w:val="00D86EC1"/>
    <w:rsid w:val="00E4149F"/>
    <w:rsid w:val="00FC0CBE"/>
    <w:rsid w:val="00F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0CBE"/>
    <w:rPr>
      <w:color w:val="808080"/>
    </w:rPr>
  </w:style>
  <w:style w:type="paragraph" w:customStyle="1" w:styleId="C26E7DD6294D428E93F928647D3881C811">
    <w:name w:val="C26E7DD6294D428E93F928647D3881C811"/>
    <w:rsid w:val="00937C1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0">
    <w:name w:val="B740733C1DFD4284A5F20E11710403B010"/>
    <w:rsid w:val="00937C1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6">
    <w:name w:val="6BDAA74ADF4242E3927709DC89271B6D6"/>
    <w:rsid w:val="00937C1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9">
    <w:name w:val="B4F68F8D134A4CD79FA8CB23CC66593A9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7">
    <w:name w:val="A0C4C475A79B42F1B8E46F2177355A997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32">
    <w:name w:val="5BFE384F8CEC4643AE08735A516ECA7332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5">
    <w:name w:val="8A05ACFD7A4E47008FFF35D8971209E65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34">
    <w:name w:val="637B9516995A45EBB58B6B281C2F8C3734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18">
    <w:name w:val="592314129DFC4DD699DA2C0A681507FC18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37">
    <w:name w:val="E0E0C548A7C143688402C8E8D1378DEE37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40">
    <w:name w:val="06959ADEBB3043989B661D5E80D0D9A040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40">
    <w:name w:val="C722C27771A94CF99D3ACBA6417DAF2840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37">
    <w:name w:val="DA94D76E449A446D8925E26E8CD1152837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37">
    <w:name w:val="582A08B19891434294EA443A3362702937"/>
    <w:rsid w:val="00937C1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42">
    <w:name w:val="36061E1F1A604D87B99E27F8AEFF2B7D42"/>
    <w:rsid w:val="00937C1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42">
    <w:name w:val="5045F19C31D5444899F067573E3A67EC42"/>
    <w:rsid w:val="00937C1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42">
    <w:name w:val="5B10E5BF1FA04E37BEE329637BCE8ADC42"/>
    <w:rsid w:val="00937C1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42">
    <w:name w:val="87925202F6F94B62A3CE3753DDE951D142"/>
    <w:rsid w:val="00937C1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C26E7DD6294D428E93F928647D3881C8">
    <w:name w:val="C26E7DD6294D428E93F928647D3881C8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">
    <w:name w:val="B740733C1DFD4284A5F20E11710403B0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">
    <w:name w:val="6BDAA74ADF4242E3927709DC89271B6D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">
    <w:name w:val="B4F68F8D134A4CD79FA8CB23CC66593A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">
    <w:name w:val="A0C4C475A79B42F1B8E46F2177355A99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1">
    <w:name w:val="C26E7DD6294D428E93F928647D3881C81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">
    <w:name w:val="B740733C1DFD4284A5F20E11710403B01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">
    <w:name w:val="6BDAA74ADF4242E3927709DC89271B6D1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">
    <w:name w:val="B4F68F8D134A4CD79FA8CB23CC66593A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">
    <w:name w:val="A0C4C475A79B42F1B8E46F2177355A99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F5A03EFC7F24B08B854E706998B0925">
    <w:name w:val="DF5A03EFC7F24B08B854E706998B0925"/>
    <w:rsid w:val="009929F5"/>
  </w:style>
  <w:style w:type="paragraph" w:customStyle="1" w:styleId="151D414DBB1945D88D2FD0E6BD4689F8">
    <w:name w:val="151D414DBB1945D88D2FD0E6BD4689F8"/>
    <w:rsid w:val="009929F5"/>
  </w:style>
  <w:style w:type="paragraph" w:customStyle="1" w:styleId="BA4EB0A2A15B45F98EF18540705098E7">
    <w:name w:val="BA4EB0A2A15B45F98EF18540705098E7"/>
    <w:rsid w:val="009929F5"/>
  </w:style>
  <w:style w:type="paragraph" w:customStyle="1" w:styleId="6EA4C784A7D2448BB91D9CBBCF0E20CB">
    <w:name w:val="6EA4C784A7D2448BB91D9CBBCF0E20CB"/>
    <w:rsid w:val="009929F5"/>
  </w:style>
  <w:style w:type="paragraph" w:customStyle="1" w:styleId="C26E7DD6294D428E93F928647D3881C82">
    <w:name w:val="C26E7DD6294D428E93F928647D3881C82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2">
    <w:name w:val="B740733C1DFD4284A5F20E11710403B02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2">
    <w:name w:val="6BDAA74ADF4242E3927709DC89271B6D2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2">
    <w:name w:val="B4F68F8D134A4CD79FA8CB23CC66593A2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2">
    <w:name w:val="A0C4C475A79B42F1B8E46F2177355A992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1">
    <w:name w:val="6EA4C784A7D2448BB91D9CBBCF0E20CB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1">
    <w:name w:val="151D414DBB1945D88D2FD0E6BD4689F8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1">
    <w:name w:val="BA4EB0A2A15B45F98EF18540705098E7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">
    <w:name w:val="5BFE384F8CEC4643AE08735A516ECA73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">
    <w:name w:val="8A05ACFD7A4E47008FFF35D8971209E6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">
    <w:name w:val="637B9516995A45EBB58B6B281C2F8C37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">
    <w:name w:val="592314129DFC4DD699DA2C0A681507FC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">
    <w:name w:val="E0E0C548A7C143688402C8E8D1378DEE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">
    <w:name w:val="06959ADEBB3043989B661D5E80D0D9A0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">
    <w:name w:val="C722C27771A94CF99D3ACBA6417DAF28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">
    <w:name w:val="DA94D76E449A446D8925E26E8CD11528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">
    <w:name w:val="582A08B19891434294EA443A33627029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">
    <w:name w:val="36061E1F1A604D87B99E27F8AEFF2B7D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">
    <w:name w:val="5045F19C31D5444899F067573E3A67EC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">
    <w:name w:val="5B10E5BF1FA04E37BEE329637BCE8ADC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">
    <w:name w:val="87925202F6F94B62A3CE3753DDE951D1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C26E7DD6294D428E93F928647D3881C83">
    <w:name w:val="C26E7DD6294D428E93F928647D3881C83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3">
    <w:name w:val="B740733C1DFD4284A5F20E11710403B03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3">
    <w:name w:val="6BDAA74ADF4242E3927709DC89271B6D3"/>
    <w:rsid w:val="009929F5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3">
    <w:name w:val="B4F68F8D134A4CD79FA8CB23CC66593A3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3">
    <w:name w:val="A0C4C475A79B42F1B8E46F2177355A993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2">
    <w:name w:val="6EA4C784A7D2448BB91D9CBBCF0E20CB2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2">
    <w:name w:val="151D414DBB1945D88D2FD0E6BD4689F82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2">
    <w:name w:val="BA4EB0A2A15B45F98EF18540705098E72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1">
    <w:name w:val="5BFE384F8CEC4643AE08735A516ECA73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1">
    <w:name w:val="8A05ACFD7A4E47008FFF35D8971209E6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1">
    <w:name w:val="637B9516995A45EBB58B6B281C2F8C37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1">
    <w:name w:val="592314129DFC4DD699DA2C0A681507FC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1">
    <w:name w:val="E0E0C548A7C143688402C8E8D1378DEE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1">
    <w:name w:val="06959ADEBB3043989B661D5E80D0D9A0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1">
    <w:name w:val="C722C27771A94CF99D3ACBA6417DAF28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1">
    <w:name w:val="DA94D76E449A446D8925E26E8CD11528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1">
    <w:name w:val="582A08B19891434294EA443A336270291"/>
    <w:rsid w:val="009929F5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1">
    <w:name w:val="36061E1F1A604D87B99E27F8AEFF2B7D1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1">
    <w:name w:val="5045F19C31D5444899F067573E3A67EC1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1">
    <w:name w:val="5B10E5BF1FA04E37BEE329637BCE8ADC1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1">
    <w:name w:val="87925202F6F94B62A3CE3753DDE951D11"/>
    <w:rsid w:val="009929F5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C26E7DD6294D428E93F928647D3881C84">
    <w:name w:val="C26E7DD6294D428E93F928647D3881C84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4">
    <w:name w:val="B740733C1DFD4284A5F20E11710403B04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4">
    <w:name w:val="6BDAA74ADF4242E3927709DC89271B6D4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4">
    <w:name w:val="B4F68F8D134A4CD79FA8CB23CC66593A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4">
    <w:name w:val="A0C4C475A79B42F1B8E46F2177355A99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3">
    <w:name w:val="6EA4C784A7D2448BB91D9CBBCF0E20CB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3">
    <w:name w:val="151D414DBB1945D88D2FD0E6BD4689F8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3">
    <w:name w:val="BA4EB0A2A15B45F98EF18540705098E7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2">
    <w:name w:val="5BFE384F8CEC4643AE08735A516ECA73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2">
    <w:name w:val="8A05ACFD7A4E47008FFF35D8971209E6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2">
    <w:name w:val="637B9516995A45EBB58B6B281C2F8C37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2">
    <w:name w:val="592314129DFC4DD699DA2C0A681507FC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2">
    <w:name w:val="E0E0C548A7C143688402C8E8D1378DEE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2">
    <w:name w:val="DA94D76E449A446D8925E26E8CD11528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2">
    <w:name w:val="582A08B19891434294EA443A33627029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2">
    <w:name w:val="36061E1F1A604D87B99E27F8AEFF2B7D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2">
    <w:name w:val="5045F19C31D5444899F067573E3A67EC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2">
    <w:name w:val="5B10E5BF1FA04E37BEE329637BCE8ADC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2">
    <w:name w:val="87925202F6F94B62A3CE3753DDE951D1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C26E7DD6294D428E93F928647D3881C85">
    <w:name w:val="C26E7DD6294D428E93F928647D3881C85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5">
    <w:name w:val="B740733C1DFD4284A5F20E11710403B05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5">
    <w:name w:val="6BDAA74ADF4242E3927709DC89271B6D5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5">
    <w:name w:val="B4F68F8D134A4CD79FA8CB23CC66593A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5">
    <w:name w:val="A0C4C475A79B42F1B8E46F2177355A99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4">
    <w:name w:val="6EA4C784A7D2448BB91D9CBBCF0E20CB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4">
    <w:name w:val="151D414DBB1945D88D2FD0E6BD4689F8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4">
    <w:name w:val="BA4EB0A2A15B45F98EF18540705098E7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3">
    <w:name w:val="5BFE384F8CEC4643AE08735A516ECA73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3">
    <w:name w:val="8A05ACFD7A4E47008FFF35D8971209E6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3">
    <w:name w:val="637B9516995A45EBB58B6B281C2F8C37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3">
    <w:name w:val="592314129DFC4DD699DA2C0A681507FC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3">
    <w:name w:val="E0E0C548A7C143688402C8E8D1378DEE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3">
    <w:name w:val="DA94D76E449A446D8925E26E8CD11528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3">
    <w:name w:val="582A08B19891434294EA443A33627029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3">
    <w:name w:val="36061E1F1A604D87B99E27F8AEFF2B7D3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3">
    <w:name w:val="5045F19C31D5444899F067573E3A67EC3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3">
    <w:name w:val="5B10E5BF1FA04E37BEE329637BCE8ADC3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3">
    <w:name w:val="87925202F6F94B62A3CE3753DDE951D13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C26E7DD6294D428E93F928647D3881C86">
    <w:name w:val="C26E7DD6294D428E93F928647D3881C86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6">
    <w:name w:val="B740733C1DFD4284A5F20E11710403B06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7">
    <w:name w:val="6BDAA74ADF4242E3927709DC89271B6D7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6">
    <w:name w:val="B4F68F8D134A4CD79FA8CB23CC66593A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6">
    <w:name w:val="A0C4C475A79B42F1B8E46F2177355A99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5">
    <w:name w:val="6EA4C784A7D2448BB91D9CBBCF0E20CB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5">
    <w:name w:val="151D414DBB1945D88D2FD0E6BD4689F8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5">
    <w:name w:val="BA4EB0A2A15B45F98EF18540705098E7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4">
    <w:name w:val="5BFE384F8CEC4643AE08735A516ECA73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4">
    <w:name w:val="8A05ACFD7A4E47008FFF35D8971209E6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4">
    <w:name w:val="637B9516995A45EBB58B6B281C2F8C37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4">
    <w:name w:val="592314129DFC4DD699DA2C0A681507FC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4">
    <w:name w:val="E0E0C548A7C143688402C8E8D1378DEE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4">
    <w:name w:val="DA94D76E449A446D8925E26E8CD11528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4">
    <w:name w:val="582A08B19891434294EA443A33627029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4">
    <w:name w:val="36061E1F1A604D87B99E27F8AEFF2B7D4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4">
    <w:name w:val="5045F19C31D5444899F067573E3A67EC4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4">
    <w:name w:val="5B10E5BF1FA04E37BEE329637BCE8ADC4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4">
    <w:name w:val="87925202F6F94B62A3CE3753DDE951D14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">
    <w:name w:val="24495E87CB8B42DFA063E9B30A292CC7"/>
    <w:rsid w:val="00FC0CBE"/>
  </w:style>
  <w:style w:type="paragraph" w:customStyle="1" w:styleId="C26E7DD6294D428E93F928647D3881C87">
    <w:name w:val="C26E7DD6294D428E93F928647D3881C87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7">
    <w:name w:val="B740733C1DFD4284A5F20E11710403B07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8">
    <w:name w:val="6BDAA74ADF4242E3927709DC89271B6D8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7">
    <w:name w:val="B4F68F8D134A4CD79FA8CB23CC66593A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8">
    <w:name w:val="A0C4C475A79B42F1B8E46F2177355A99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6">
    <w:name w:val="6EA4C784A7D2448BB91D9CBBCF0E20CB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6">
    <w:name w:val="151D414DBB1945D88D2FD0E6BD4689F8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6">
    <w:name w:val="BA4EB0A2A15B45F98EF18540705098E7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5">
    <w:name w:val="5BFE384F8CEC4643AE08735A516ECA73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6">
    <w:name w:val="8A05ACFD7A4E47008FFF35D8971209E6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5">
    <w:name w:val="637B9516995A45EBB58B6B281C2F8C37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5">
    <w:name w:val="592314129DFC4DD699DA2C0A681507FC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5">
    <w:name w:val="E0E0C548A7C143688402C8E8D1378DEE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2">
    <w:name w:val="06959ADEBB3043989B661D5E80D0D9A0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2">
    <w:name w:val="C722C27771A94CF99D3ACBA6417DAF28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5">
    <w:name w:val="DA94D76E449A446D8925E26E8CD11528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5">
    <w:name w:val="582A08B19891434294EA443A33627029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5">
    <w:name w:val="36061E1F1A604D87B99E27F8AEFF2B7D5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5">
    <w:name w:val="5045F19C31D5444899F067573E3A67EC5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5">
    <w:name w:val="5B10E5BF1FA04E37BEE329637BCE8ADC5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5">
    <w:name w:val="87925202F6F94B62A3CE3753DDE951D15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1">
    <w:name w:val="24495E87CB8B42DFA063E9B30A292CC7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8">
    <w:name w:val="C26E7DD6294D428E93F928647D3881C88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8">
    <w:name w:val="B740733C1DFD4284A5F20E11710403B08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9">
    <w:name w:val="6BDAA74ADF4242E3927709DC89271B6D9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8">
    <w:name w:val="B4F68F8D134A4CD79FA8CB23CC66593A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9">
    <w:name w:val="A0C4C475A79B42F1B8E46F2177355A99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7">
    <w:name w:val="6EA4C784A7D2448BB91D9CBBCF0E20CB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7">
    <w:name w:val="151D414DBB1945D88D2FD0E6BD4689F8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7">
    <w:name w:val="BA4EB0A2A15B45F98EF18540705098E7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6">
    <w:name w:val="5BFE384F8CEC4643AE08735A516ECA73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7">
    <w:name w:val="8A05ACFD7A4E47008FFF35D8971209E6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6">
    <w:name w:val="637B9516995A45EBB58B6B281C2F8C37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6">
    <w:name w:val="592314129DFC4DD699DA2C0A681507FC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6">
    <w:name w:val="E0E0C548A7C143688402C8E8D1378DEE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3">
    <w:name w:val="06959ADEBB3043989B661D5E80D0D9A0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3">
    <w:name w:val="C722C27771A94CF99D3ACBA6417DAF28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6">
    <w:name w:val="DA94D76E449A446D8925E26E8CD11528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6">
    <w:name w:val="582A08B19891434294EA443A33627029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6">
    <w:name w:val="36061E1F1A604D87B99E27F8AEFF2B7D6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6">
    <w:name w:val="5045F19C31D5444899F067573E3A67EC6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6">
    <w:name w:val="5B10E5BF1FA04E37BEE329637BCE8ADC6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6">
    <w:name w:val="87925202F6F94B62A3CE3753DDE951D16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2">
    <w:name w:val="24495E87CB8B42DFA063E9B30A292CC7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9">
    <w:name w:val="C26E7DD6294D428E93F928647D3881C89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9">
    <w:name w:val="B740733C1DFD4284A5F20E11710403B09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0">
    <w:name w:val="6BDAA74ADF4242E3927709DC89271B6D10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0">
    <w:name w:val="B4F68F8D134A4CD79FA8CB23CC66593A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0">
    <w:name w:val="A0C4C475A79B42F1B8E46F2177355A99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8">
    <w:name w:val="6EA4C784A7D2448BB91D9CBBCF0E20CB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8">
    <w:name w:val="151D414DBB1945D88D2FD0E6BD4689F8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8">
    <w:name w:val="BA4EB0A2A15B45F98EF18540705098E7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7">
    <w:name w:val="5BFE384F8CEC4643AE08735A516ECA73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8">
    <w:name w:val="8A05ACFD7A4E47008FFF35D8971209E6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7">
    <w:name w:val="637B9516995A45EBB58B6B281C2F8C37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7">
    <w:name w:val="592314129DFC4DD699DA2C0A681507FC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7">
    <w:name w:val="E0E0C548A7C143688402C8E8D1378DEE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4">
    <w:name w:val="06959ADEBB3043989B661D5E80D0D9A0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4">
    <w:name w:val="C722C27771A94CF99D3ACBA6417DAF28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7">
    <w:name w:val="DA94D76E449A446D8925E26E8CD11528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7">
    <w:name w:val="582A08B19891434294EA443A33627029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7">
    <w:name w:val="36061E1F1A604D87B99E27F8AEFF2B7D7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7">
    <w:name w:val="5045F19C31D5444899F067573E3A67EC7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7">
    <w:name w:val="5B10E5BF1FA04E37BEE329637BCE8ADC7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7">
    <w:name w:val="87925202F6F94B62A3CE3753DDE951D17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3">
    <w:name w:val="24495E87CB8B42DFA063E9B30A292CC7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10">
    <w:name w:val="C26E7DD6294D428E93F928647D3881C810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1">
    <w:name w:val="B740733C1DFD4284A5F20E11710403B011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1">
    <w:name w:val="6BDAA74ADF4242E3927709DC89271B6D11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1">
    <w:name w:val="B4F68F8D134A4CD79FA8CB23CC66593A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1">
    <w:name w:val="A0C4C475A79B42F1B8E46F2177355A99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9">
    <w:name w:val="6EA4C784A7D2448BB91D9CBBCF0E20CB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9">
    <w:name w:val="151D414DBB1945D88D2FD0E6BD4689F8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9">
    <w:name w:val="BA4EB0A2A15B45F98EF18540705098E7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8">
    <w:name w:val="5BFE384F8CEC4643AE08735A516ECA73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9">
    <w:name w:val="8A05ACFD7A4E47008FFF35D8971209E6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8">
    <w:name w:val="637B9516995A45EBB58B6B281C2F8C37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8">
    <w:name w:val="592314129DFC4DD699DA2C0A681507FC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8">
    <w:name w:val="E0E0C548A7C143688402C8E8D1378DEE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5">
    <w:name w:val="06959ADEBB3043989B661D5E80D0D9A0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5">
    <w:name w:val="C722C27771A94CF99D3ACBA6417DAF28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8">
    <w:name w:val="DA94D76E449A446D8925E26E8CD11528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8">
    <w:name w:val="582A08B19891434294EA443A33627029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8">
    <w:name w:val="36061E1F1A604D87B99E27F8AEFF2B7D8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8">
    <w:name w:val="5045F19C31D5444899F067573E3A67EC8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8">
    <w:name w:val="5B10E5BF1FA04E37BEE329637BCE8ADC8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8">
    <w:name w:val="87925202F6F94B62A3CE3753DDE951D18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4">
    <w:name w:val="24495E87CB8B42DFA063E9B30A292CC7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12">
    <w:name w:val="C26E7DD6294D428E93F928647D3881C812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2">
    <w:name w:val="B740733C1DFD4284A5F20E11710403B012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2">
    <w:name w:val="6BDAA74ADF4242E3927709DC89271B6D12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2">
    <w:name w:val="B4F68F8D134A4CD79FA8CB23CC66593A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2">
    <w:name w:val="A0C4C475A79B42F1B8E46F2177355A99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10">
    <w:name w:val="6EA4C784A7D2448BB91D9CBBCF0E20CB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10">
    <w:name w:val="151D414DBB1945D88D2FD0E6BD4689F8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10">
    <w:name w:val="BA4EB0A2A15B45F98EF18540705098E7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9">
    <w:name w:val="5BFE384F8CEC4643AE08735A516ECA73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10">
    <w:name w:val="8A05ACFD7A4E47008FFF35D8971209E6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9">
    <w:name w:val="637B9516995A45EBB58B6B281C2F8C37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9">
    <w:name w:val="592314129DFC4DD699DA2C0A681507FC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9">
    <w:name w:val="E0E0C548A7C143688402C8E8D1378DEE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6">
    <w:name w:val="06959ADEBB3043989B661D5E80D0D9A0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6">
    <w:name w:val="C722C27771A94CF99D3ACBA6417DAF28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9">
    <w:name w:val="DA94D76E449A446D8925E26E8CD11528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9">
    <w:name w:val="582A08B19891434294EA443A33627029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9">
    <w:name w:val="36061E1F1A604D87B99E27F8AEFF2B7D9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9">
    <w:name w:val="5045F19C31D5444899F067573E3A67EC9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9">
    <w:name w:val="5B10E5BF1FA04E37BEE329637BCE8ADC9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9">
    <w:name w:val="87925202F6F94B62A3CE3753DDE951D19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5">
    <w:name w:val="24495E87CB8B42DFA063E9B30A292CC7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13">
    <w:name w:val="C26E7DD6294D428E93F928647D3881C813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3">
    <w:name w:val="B740733C1DFD4284A5F20E11710403B013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3">
    <w:name w:val="6BDAA74ADF4242E3927709DC89271B6D13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3">
    <w:name w:val="B4F68F8D134A4CD79FA8CB23CC66593A1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3">
    <w:name w:val="A0C4C475A79B42F1B8E46F2177355A991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11">
    <w:name w:val="6EA4C784A7D2448BB91D9CBBCF0E20CB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11">
    <w:name w:val="151D414DBB1945D88D2FD0E6BD4689F8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11">
    <w:name w:val="BA4EB0A2A15B45F98EF18540705098E7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10">
    <w:name w:val="5BFE384F8CEC4643AE08735A516ECA73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10">
    <w:name w:val="637B9516995A45EBB58B6B281C2F8C37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10">
    <w:name w:val="592314129DFC4DD699DA2C0A681507FC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10">
    <w:name w:val="E0E0C548A7C143688402C8E8D1378DEE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7">
    <w:name w:val="06959ADEBB3043989B661D5E80D0D9A0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7">
    <w:name w:val="C722C27771A94CF99D3ACBA6417DAF28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10">
    <w:name w:val="DA94D76E449A446D8925E26E8CD11528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10">
    <w:name w:val="582A08B19891434294EA443A3362702910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10">
    <w:name w:val="36061E1F1A604D87B99E27F8AEFF2B7D10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10">
    <w:name w:val="5045F19C31D5444899F067573E3A67EC10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10">
    <w:name w:val="5B10E5BF1FA04E37BEE329637BCE8ADC10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10">
    <w:name w:val="87925202F6F94B62A3CE3753DDE951D110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6">
    <w:name w:val="24495E87CB8B42DFA063E9B30A292CC76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14">
    <w:name w:val="C26E7DD6294D428E93F928647D3881C814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4">
    <w:name w:val="B740733C1DFD4284A5F20E11710403B014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4">
    <w:name w:val="6BDAA74ADF4242E3927709DC89271B6D14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4">
    <w:name w:val="B4F68F8D134A4CD79FA8CB23CC66593A1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4">
    <w:name w:val="A0C4C475A79B42F1B8E46F2177355A9914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12">
    <w:name w:val="6EA4C784A7D2448BB91D9CBBCF0E20CB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12">
    <w:name w:val="151D414DBB1945D88D2FD0E6BD4689F8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12">
    <w:name w:val="BA4EB0A2A15B45F98EF18540705098E7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11">
    <w:name w:val="5BFE384F8CEC4643AE08735A516ECA73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11">
    <w:name w:val="8A05ACFD7A4E47008FFF35D8971209E6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11">
    <w:name w:val="637B9516995A45EBB58B6B281C2F8C37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11">
    <w:name w:val="592314129DFC4DD699DA2C0A681507FC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11">
    <w:name w:val="E0E0C548A7C143688402C8E8D1378DEE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8">
    <w:name w:val="06959ADEBB3043989B661D5E80D0D9A0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8">
    <w:name w:val="C722C27771A94CF99D3ACBA6417DAF28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11">
    <w:name w:val="DA94D76E449A446D8925E26E8CD11528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11">
    <w:name w:val="582A08B19891434294EA443A3362702911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11">
    <w:name w:val="36061E1F1A604D87B99E27F8AEFF2B7D11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11">
    <w:name w:val="5045F19C31D5444899F067573E3A67EC11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11">
    <w:name w:val="5B10E5BF1FA04E37BEE329637BCE8ADC11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11">
    <w:name w:val="87925202F6F94B62A3CE3753DDE951D111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7">
    <w:name w:val="24495E87CB8B42DFA063E9B30A292CC77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26E7DD6294D428E93F928647D3881C815">
    <w:name w:val="C26E7DD6294D428E93F928647D3881C815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740733C1DFD4284A5F20E11710403B015">
    <w:name w:val="B740733C1DFD4284A5F20E11710403B015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6BDAA74ADF4242E3927709DC89271B6D15">
    <w:name w:val="6BDAA74ADF4242E3927709DC89271B6D15"/>
    <w:rsid w:val="00FC0CBE"/>
    <w:pPr>
      <w:tabs>
        <w:tab w:val="left" w:pos="709"/>
        <w:tab w:val="left" w:pos="5954"/>
      </w:tabs>
      <w:spacing w:after="0" w:line="240" w:lineRule="auto"/>
      <w:ind w:left="5103"/>
    </w:pPr>
    <w:rPr>
      <w:rFonts w:ascii="Arial" w:eastAsia="Arial Unicode MS" w:hAnsi="Arial" w:cs="Arial"/>
      <w:bCs/>
      <w:sz w:val="18"/>
      <w:szCs w:val="18"/>
    </w:rPr>
  </w:style>
  <w:style w:type="paragraph" w:customStyle="1" w:styleId="B4F68F8D134A4CD79FA8CB23CC66593A15">
    <w:name w:val="B4F68F8D134A4CD79FA8CB23CC66593A1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A0C4C475A79B42F1B8E46F2177355A9915">
    <w:name w:val="A0C4C475A79B42F1B8E46F2177355A9915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EA4C784A7D2448BB91D9CBBCF0E20CB13">
    <w:name w:val="6EA4C784A7D2448BB91D9CBBCF0E20CB1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151D414DBB1945D88D2FD0E6BD4689F813">
    <w:name w:val="151D414DBB1945D88D2FD0E6BD4689F81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BA4EB0A2A15B45F98EF18540705098E713">
    <w:name w:val="BA4EB0A2A15B45F98EF18540705098E713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BFE384F8CEC4643AE08735A516ECA7312">
    <w:name w:val="5BFE384F8CEC4643AE08735A516ECA73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8A05ACFD7A4E47008FFF35D8971209E612">
    <w:name w:val="8A05ACFD7A4E47008FFF35D8971209E6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637B9516995A45EBB58B6B281C2F8C3712">
    <w:name w:val="637B9516995A45EBB58B6B281C2F8C37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92314129DFC4DD699DA2C0A681507FC12">
    <w:name w:val="592314129DFC4DD699DA2C0A681507FC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E0E0C548A7C143688402C8E8D1378DEE12">
    <w:name w:val="E0E0C548A7C143688402C8E8D1378DEE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06959ADEBB3043989B661D5E80D0D9A09">
    <w:name w:val="06959ADEBB3043989B661D5E80D0D9A0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C722C27771A94CF99D3ACBA6417DAF289">
    <w:name w:val="C722C27771A94CF99D3ACBA6417DAF289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DA94D76E449A446D8925E26E8CD1152812">
    <w:name w:val="DA94D76E449A446D8925E26E8CD11528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582A08B19891434294EA443A3362702912">
    <w:name w:val="582A08B19891434294EA443A3362702912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  <w:style w:type="paragraph" w:customStyle="1" w:styleId="36061E1F1A604D87B99E27F8AEFF2B7D12">
    <w:name w:val="36061E1F1A604D87B99E27F8AEFF2B7D1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045F19C31D5444899F067573E3A67EC12">
    <w:name w:val="5045F19C31D5444899F067573E3A67EC1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5B10E5BF1FA04E37BEE329637BCE8ADC12">
    <w:name w:val="5B10E5BF1FA04E37BEE329637BCE8ADC1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87925202F6F94B62A3CE3753DDE951D112">
    <w:name w:val="87925202F6F94B62A3CE3753DDE951D112"/>
    <w:rsid w:val="00FC0CBE"/>
    <w:pPr>
      <w:tabs>
        <w:tab w:val="left" w:pos="720"/>
        <w:tab w:val="left" w:pos="5954"/>
      </w:tabs>
      <w:spacing w:after="0" w:line="240" w:lineRule="auto"/>
      <w:ind w:left="720"/>
      <w:contextualSpacing/>
    </w:pPr>
    <w:rPr>
      <w:rFonts w:ascii="Arial" w:eastAsia="Arial Unicode MS" w:hAnsi="Arial" w:cs="Arial"/>
    </w:rPr>
  </w:style>
  <w:style w:type="paragraph" w:customStyle="1" w:styleId="24495E87CB8B42DFA063E9B30A292CC78">
    <w:name w:val="24495E87CB8B42DFA063E9B30A292CC78"/>
    <w:rsid w:val="00FC0CBE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F9C5-B472-476A-9A76-9F272E36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TDL_Courrier_type_Service_PU_logo</Template>
  <TotalTime>0</TotalTime>
  <Pages>1</Pages>
  <Words>427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roccabianca</dc:creator>
  <cp:lastModifiedBy>Julien Mothie</cp:lastModifiedBy>
  <cp:revision>2</cp:revision>
  <cp:lastPrinted>2020-06-04T12:59:00Z</cp:lastPrinted>
  <dcterms:created xsi:type="dcterms:W3CDTF">2021-03-08T16:03:00Z</dcterms:created>
  <dcterms:modified xsi:type="dcterms:W3CDTF">2021-03-08T16:03:00Z</dcterms:modified>
</cp:coreProperties>
</file>